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0D24" w14:textId="77777777" w:rsidR="00225F69" w:rsidRPr="00225F69" w:rsidRDefault="00225F69" w:rsidP="00237CE9">
      <w:pPr>
        <w:rPr>
          <w:b/>
          <w:bCs/>
          <w:sz w:val="32"/>
          <w:szCs w:val="32"/>
        </w:rPr>
      </w:pPr>
      <w:r w:rsidRPr="00225F69">
        <w:rPr>
          <w:b/>
          <w:bCs/>
          <w:sz w:val="32"/>
          <w:szCs w:val="32"/>
        </w:rPr>
        <w:t>PREKLIC DIPLOMSKE LISTINE</w:t>
      </w:r>
    </w:p>
    <w:p w14:paraId="1F1B7241" w14:textId="4956DF79" w:rsidR="00225F69" w:rsidRDefault="00225F69" w:rsidP="00D73746">
      <w:pPr>
        <w:spacing w:after="0"/>
      </w:pPr>
      <w:r>
        <w:t>Univerza v Mariboru</w:t>
      </w:r>
    </w:p>
    <w:p w14:paraId="29E80E5E" w14:textId="069C14BB" w:rsidR="00FF44AC" w:rsidRDefault="00FF44AC" w:rsidP="00D73746">
      <w:pPr>
        <w:spacing w:after="0"/>
      </w:pPr>
      <w:r>
        <w:t>Slomškov trg 15</w:t>
      </w:r>
    </w:p>
    <w:p w14:paraId="5C3A507A" w14:textId="129A7785" w:rsidR="00FF44AC" w:rsidRDefault="00FF44AC" w:rsidP="00D73746">
      <w:pPr>
        <w:spacing w:after="0"/>
      </w:pPr>
      <w:r>
        <w:t>SI-2000 Maribor</w:t>
      </w:r>
    </w:p>
    <w:p w14:paraId="72C4B4CE" w14:textId="77777777" w:rsidR="00063988" w:rsidRDefault="00063988" w:rsidP="00237CE9"/>
    <w:p w14:paraId="3B372A38" w14:textId="36332A94" w:rsidR="00A12D51" w:rsidRDefault="00A12D51" w:rsidP="00237CE9">
      <w:r>
        <w:t xml:space="preserve">OSEBNI PODATKI </w:t>
      </w:r>
      <w:r w:rsidR="002C4B02">
        <w:t>DIPLOMANTOV</w:t>
      </w:r>
      <w:r w:rsidR="00C850F1">
        <w:t>_TK</w:t>
      </w:r>
      <w:r w:rsidR="002C4B02">
        <w:t xml:space="preserve"> </w:t>
      </w:r>
      <w:r w:rsidR="00170EDA">
        <w:t>NE BODO OBJAVLJENI NA SPLETNI STRANI UNIVERZE V MARIBORU:</w:t>
      </w:r>
    </w:p>
    <w:p w14:paraId="546646F8" w14:textId="6839A477" w:rsidR="00BD35F9" w:rsidRDefault="00BD35F9" w:rsidP="00237CE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EB6B5D" w14:paraId="5DF10350" w14:textId="77777777" w:rsidTr="00EB6B5D">
        <w:tc>
          <w:tcPr>
            <w:tcW w:w="1696" w:type="dxa"/>
          </w:tcPr>
          <w:p w14:paraId="4DD13409" w14:textId="53D485C2" w:rsidR="00EB6B5D" w:rsidRPr="005E4985" w:rsidRDefault="00EB6B5D" w:rsidP="00237CE9">
            <w:pPr>
              <w:rPr>
                <w:b/>
                <w:bCs/>
              </w:rPr>
            </w:pPr>
            <w:r w:rsidRPr="005E4985">
              <w:rPr>
                <w:b/>
                <w:bCs/>
              </w:rPr>
              <w:t>Preklicatelj:</w:t>
            </w:r>
          </w:p>
        </w:tc>
        <w:tc>
          <w:tcPr>
            <w:tcW w:w="7088" w:type="dxa"/>
          </w:tcPr>
          <w:p w14:paraId="61801537" w14:textId="374E24CA" w:rsidR="00EB6B5D" w:rsidRPr="005E4985" w:rsidRDefault="002C4B02" w:rsidP="00237CE9">
            <w:pPr>
              <w:rPr>
                <w:b/>
                <w:bCs/>
              </w:rPr>
            </w:pPr>
            <w:r>
              <w:rPr>
                <w:b/>
                <w:bCs/>
              </w:rPr>
              <w:t>diplomant</w:t>
            </w:r>
            <w:r w:rsidR="00C850F1">
              <w:rPr>
                <w:b/>
                <w:bCs/>
              </w:rPr>
              <w:t>_ka</w:t>
            </w:r>
          </w:p>
        </w:tc>
      </w:tr>
      <w:tr w:rsidR="00EB6B5D" w14:paraId="61FE5555" w14:textId="77777777" w:rsidTr="00EB6B5D">
        <w:tc>
          <w:tcPr>
            <w:tcW w:w="1696" w:type="dxa"/>
          </w:tcPr>
          <w:p w14:paraId="021906C8" w14:textId="5A4F781E" w:rsidR="00EB6B5D" w:rsidRDefault="00EB6B5D" w:rsidP="00237CE9">
            <w:r>
              <w:t>Ime in priimek</w:t>
            </w:r>
          </w:p>
        </w:tc>
        <w:sdt>
          <w:sdtPr>
            <w:id w:val="-1614047381"/>
            <w:placeholder>
              <w:docPart w:val="B2B875079EF44E2EA4437CF38C90DA09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68B535F2" w14:textId="6B420515" w:rsidR="00EB6B5D" w:rsidRDefault="0099366B" w:rsidP="00237CE9">
                <w:r w:rsidRPr="00700F1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B6B5D" w14:paraId="310BFF6E" w14:textId="77777777" w:rsidTr="00EB6B5D">
        <w:tc>
          <w:tcPr>
            <w:tcW w:w="1696" w:type="dxa"/>
          </w:tcPr>
          <w:p w14:paraId="751C831B" w14:textId="0877A737" w:rsidR="00EB6B5D" w:rsidRDefault="00EB6B5D" w:rsidP="00237CE9">
            <w:r>
              <w:t>Ulica in hišna št.</w:t>
            </w:r>
          </w:p>
        </w:tc>
        <w:sdt>
          <w:sdtPr>
            <w:id w:val="1075322318"/>
            <w:placeholder>
              <w:docPart w:val="143C55B06FEA4B92BECB70D1364EAC39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31A843E0" w14:textId="626567A3" w:rsidR="00EB6B5D" w:rsidRDefault="0099366B" w:rsidP="00237CE9">
                <w:r w:rsidRPr="00700F1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B6B5D" w14:paraId="1A7EE5B5" w14:textId="77777777" w:rsidTr="00EB6B5D">
        <w:tc>
          <w:tcPr>
            <w:tcW w:w="1696" w:type="dxa"/>
          </w:tcPr>
          <w:p w14:paraId="3452F9A0" w14:textId="07D6ADB9" w:rsidR="00EB6B5D" w:rsidRDefault="00EB6B5D" w:rsidP="00237CE9">
            <w:r>
              <w:t>Poštna št.</w:t>
            </w:r>
          </w:p>
        </w:tc>
        <w:sdt>
          <w:sdtPr>
            <w:id w:val="1918278233"/>
            <w:placeholder>
              <w:docPart w:val="033DCAED85C74D69BC690784509F8013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0BA2CBA2" w14:textId="57361715" w:rsidR="00EB6B5D" w:rsidRDefault="0099366B" w:rsidP="00237CE9">
                <w:r w:rsidRPr="00700F1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EB6B5D" w14:paraId="0ED65784" w14:textId="77777777" w:rsidTr="00EB6B5D">
        <w:tc>
          <w:tcPr>
            <w:tcW w:w="1696" w:type="dxa"/>
          </w:tcPr>
          <w:p w14:paraId="113F1B29" w14:textId="7EBFBE2C" w:rsidR="00EB6B5D" w:rsidRDefault="00EB6B5D" w:rsidP="00237CE9">
            <w:r>
              <w:t>Kraj</w:t>
            </w:r>
          </w:p>
        </w:tc>
        <w:sdt>
          <w:sdtPr>
            <w:id w:val="-2129855838"/>
            <w:placeholder>
              <w:docPart w:val="685956FC2E174210A07E5AA37BE40DE5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07573CE5" w14:textId="48E09935" w:rsidR="00EB6B5D" w:rsidRDefault="0099366B" w:rsidP="00237CE9">
                <w:r w:rsidRPr="00700F1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951D75D" w14:textId="77777777" w:rsidR="00BD35F9" w:rsidRDefault="00BD35F9" w:rsidP="00237CE9"/>
    <w:p w14:paraId="15176752" w14:textId="3151BB6E" w:rsidR="00824976" w:rsidRDefault="00824976" w:rsidP="00237CE9">
      <w:r>
        <w:t>Vaš kontakt v primeru napak ali nejasnosti</w:t>
      </w:r>
      <w:r w:rsidR="004C26D2">
        <w:t xml:space="preserve"> (telefon, e-pošta): </w:t>
      </w:r>
      <w:sdt>
        <w:sdtPr>
          <w:id w:val="854397477"/>
          <w:placeholder>
            <w:docPart w:val="A31306B81E8B48BDB6D0477DD4DB9FAA"/>
          </w:placeholder>
          <w:showingPlcHdr/>
        </w:sdtPr>
        <w:sdtEndPr/>
        <w:sdtContent>
          <w:r w:rsidR="00965B69" w:rsidRPr="00700F1E">
            <w:rPr>
              <w:rStyle w:val="Besedilooznabemesta"/>
            </w:rPr>
            <w:t>Kliknite ali tapnite tukaj, če želite vnesti besedilo.</w:t>
          </w:r>
        </w:sdtContent>
      </w:sdt>
    </w:p>
    <w:p w14:paraId="272C1BE6" w14:textId="512A3FCB" w:rsidR="00967847" w:rsidRDefault="00967847" w:rsidP="00967847">
      <w:r w:rsidRPr="00F840D6">
        <w:t>Študij, za katerega se zahteva preklic diplomske listine (</w:t>
      </w:r>
      <w:r w:rsidRPr="00F840D6">
        <w:rPr>
          <w:i/>
          <w:iCs/>
        </w:rPr>
        <w:t>navedite ime, vrsto in stopnjo študijskega programa ter leto zaključka študija</w:t>
      </w:r>
      <w:r w:rsidRPr="00F840D6">
        <w:t>):</w:t>
      </w:r>
      <w:r>
        <w:t xml:space="preserve"> </w:t>
      </w:r>
      <w:sdt>
        <w:sdtPr>
          <w:id w:val="152497250"/>
          <w:placeholder>
            <w:docPart w:val="47570E1F65A84FACABD7C013B6AD498E"/>
          </w:placeholder>
          <w:showingPlcHdr/>
        </w:sdtPr>
        <w:sdtEndPr/>
        <w:sdtContent>
          <w:r w:rsidRPr="00700F1E">
            <w:rPr>
              <w:rStyle w:val="Besedilooznabemesta"/>
            </w:rPr>
            <w:t>Kliknite ali tapnite tukaj, če želite vnesti besedilo.</w:t>
          </w:r>
        </w:sdtContent>
      </w:sdt>
    </w:p>
    <w:p w14:paraId="14D05BAD" w14:textId="77777777" w:rsidR="004C26D2" w:rsidRDefault="004C26D2" w:rsidP="00237CE9"/>
    <w:p w14:paraId="43A7D4D3" w14:textId="58E0E7B7" w:rsidR="004C26D2" w:rsidRPr="00967847" w:rsidRDefault="004C26D2" w:rsidP="00237CE9">
      <w:pPr>
        <w:rPr>
          <w:b/>
          <w:bCs/>
        </w:rPr>
      </w:pPr>
      <w:r w:rsidRPr="00967847">
        <w:rPr>
          <w:b/>
          <w:bCs/>
        </w:rPr>
        <w:t>PODATKI, KI BODO OBJAVLJENI NA SPLETNI STRANI</w:t>
      </w:r>
      <w:r w:rsidR="00694912" w:rsidRPr="00967847">
        <w:rPr>
          <w:b/>
          <w:bCs/>
        </w:rPr>
        <w:t xml:space="preserve"> UNIVERZE V MARIBORU:</w:t>
      </w:r>
    </w:p>
    <w:p w14:paraId="1E6A3209" w14:textId="0747D9EE" w:rsidR="00694912" w:rsidRDefault="00894B77" w:rsidP="00237CE9">
      <w:r>
        <w:t>Izdajatelj</w:t>
      </w:r>
      <w:r w:rsidR="00C850F1">
        <w:t xml:space="preserve"> (fakulteta Univerze v Mariboru)</w:t>
      </w:r>
      <w:r>
        <w:t xml:space="preserve">: </w:t>
      </w:r>
      <w:sdt>
        <w:sdtPr>
          <w:alias w:val="Fakultete Univerze v Mariboru"/>
          <w:tag w:val="Fakultete Univerze v Mariboru"/>
          <w:id w:val="-175496596"/>
          <w:placeholder>
            <w:docPart w:val="FAED0B7A0912498598BD959FB246E472"/>
          </w:placeholder>
          <w:showingPlcHdr/>
          <w:dropDownList>
            <w:listItem w:value="Izberite element."/>
            <w:listItem w:displayText="Ekonomsko-poslovna fakulteta UM" w:value="Ekonomsko-poslovna fakulteta UM"/>
            <w:listItem w:displayText="Fakulteta za elektrotehniko, računalništvo in​ informatiko UM" w:value=""/>
            <w:listItem w:displayText="Fakulteta za energetiko UM" w:value="Fakulteta za energetiko UM"/>
            <w:listItem w:displayText="​Fakulteta za gradbeništvo, prometno inženirstvo in arhitekturo UM" w:value="​Fakulteta za gradbeništvo, prometno inženirstvo in arhitekturo UM"/>
            <w:listItem w:displayText="​​Fakulteta za kemijo in kemijsko tehnologijo UM" w:value="​​Fakulteta za kemijo in kemijsko tehnologijo UM"/>
            <w:listItem w:displayText="​Fakulteta za kmetijstvo in biosistemske vede UM" w:value="​Fakulteta za kmetijstvo in biosistemske vede UM"/>
            <w:listItem w:displayText="Fakulteta za logistiko UM" w:value="Fakulteta za logistiko UM"/>
            <w:listItem w:displayText="​Fakulteta za naravoslovje in matematiko UM" w:value="​Fakulteta za naravoslovje in matematiko UM"/>
            <w:listItem w:displayText="Fakulteta za organizacijske vede UM" w:value="Fakulteta za organizacijske vede UM"/>
            <w:listItem w:displayText="Fakulteta za strojništvo UM" w:value="Fakulteta za strojništvo UM"/>
            <w:listItem w:displayText="Fakulteta za turizem UM" w:value="Fakulteta za turizem UM"/>
            <w:listItem w:displayText="Fakulteta za varnostne vede UM" w:value="Fakulteta za varnostne vede UM"/>
            <w:listItem w:displayText="Fakulteta za zdravstvene vede UM" w:value="Fakulteta za zdravstvene vede UM"/>
            <w:listItem w:displayText="​Filozofska fakulteta UM" w:value="​Filozofska fakulteta UM"/>
            <w:listItem w:displayText="Medicinska fakulteta UM" w:value="Medicinska fakulteta UM"/>
            <w:listItem w:displayText="​Pedagoška fakulteta UM" w:value="​Pedagoška fakulteta UM"/>
            <w:listItem w:displayText="Pravna fakulteta UM" w:value="Pravna fakulteta UM"/>
          </w:dropDownList>
        </w:sdtPr>
        <w:sdtEndPr/>
        <w:sdtContent>
          <w:r w:rsidR="00CE7A53" w:rsidRPr="00700F1E">
            <w:rPr>
              <w:rStyle w:val="Besedilooznabemesta"/>
            </w:rPr>
            <w:t>Izberite element.</w:t>
          </w:r>
        </w:sdtContent>
      </w:sdt>
      <w:r w:rsidR="00BF15BD">
        <w:t xml:space="preserve"> </w:t>
      </w:r>
    </w:p>
    <w:p w14:paraId="5D57302C" w14:textId="59611E79" w:rsidR="00B027D5" w:rsidRDefault="00664673" w:rsidP="00556308">
      <w:r>
        <w:t>Razlog preklica</w:t>
      </w:r>
      <w:r w:rsidR="00C850F1">
        <w:t xml:space="preserve"> </w:t>
      </w:r>
      <w:r w:rsidR="009808FD">
        <w:t xml:space="preserve">diplomske listine </w:t>
      </w:r>
      <w:r w:rsidR="00C850F1">
        <w:t xml:space="preserve">(npr. </w:t>
      </w:r>
      <w:r w:rsidR="009808FD">
        <w:t>izgubljena, uničena</w:t>
      </w:r>
      <w:r w:rsidR="00B63EAD">
        <w:t>, odtujena</w:t>
      </w:r>
      <w:r w:rsidR="009808FD">
        <w:t>)</w:t>
      </w:r>
      <w:r>
        <w:t xml:space="preserve">: </w:t>
      </w:r>
      <w:sdt>
        <w:sdtPr>
          <w:id w:val="1769726155"/>
          <w:placeholder>
            <w:docPart w:val="A99493FDFEE344179A3CBB97256009C4"/>
          </w:placeholder>
          <w:showingPlcHdr/>
        </w:sdtPr>
        <w:sdtEndPr/>
        <w:sdtContent>
          <w:r w:rsidR="00965B69" w:rsidRPr="00700F1E">
            <w:rPr>
              <w:rStyle w:val="Besedilooznabemesta"/>
            </w:rPr>
            <w:t>Kliknite ali tapnite tukaj, če želite vnesti besedilo.</w:t>
          </w:r>
        </w:sdtContent>
      </w:sdt>
    </w:p>
    <w:p w14:paraId="1C3BBF2B" w14:textId="2672B1D7" w:rsidR="00556308" w:rsidRDefault="00556308" w:rsidP="00556308">
      <w:r>
        <w:t>Številka diplomske listine:</w:t>
      </w:r>
      <w:r w:rsidR="00C27A00">
        <w:t xml:space="preserve"> ______________</w:t>
      </w:r>
      <w:r w:rsidR="00FA33E4">
        <w:t xml:space="preserve">_______ </w:t>
      </w:r>
      <w:r w:rsidR="00002C2A" w:rsidRPr="00002C2A">
        <w:t>(</w:t>
      </w:r>
      <w:r w:rsidR="00E138B9">
        <w:rPr>
          <w:i/>
          <w:iCs/>
        </w:rPr>
        <w:t>Pridobi</w:t>
      </w:r>
      <w:r w:rsidR="00002C2A" w:rsidRPr="00002C2A">
        <w:rPr>
          <w:i/>
          <w:iCs/>
        </w:rPr>
        <w:t xml:space="preserve"> Univerza v Mariboru </w:t>
      </w:r>
      <w:r w:rsidR="00E138B9">
        <w:rPr>
          <w:i/>
          <w:iCs/>
        </w:rPr>
        <w:t>iz</w:t>
      </w:r>
      <w:r w:rsidR="00002C2A" w:rsidRPr="00002C2A">
        <w:rPr>
          <w:i/>
          <w:iCs/>
        </w:rPr>
        <w:t xml:space="preserve"> uradnih evidenc, če diplomant_ka nima podatkov.</w:t>
      </w:r>
      <w:r w:rsidR="00002C2A" w:rsidRPr="00002C2A">
        <w:t>)</w:t>
      </w:r>
    </w:p>
    <w:p w14:paraId="3B21A000" w14:textId="2F5B63C8" w:rsidR="00556308" w:rsidRDefault="00556308" w:rsidP="00556308">
      <w:r>
        <w:t>Datum izdaje:</w:t>
      </w:r>
      <w:r w:rsidR="00FA33E4">
        <w:t xml:space="preserve"> ______________________ </w:t>
      </w:r>
      <w:r w:rsidR="00002C2A" w:rsidRPr="00002C2A">
        <w:t>(</w:t>
      </w:r>
      <w:r w:rsidR="00E138B9">
        <w:rPr>
          <w:i/>
          <w:iCs/>
        </w:rPr>
        <w:t>Pridobi</w:t>
      </w:r>
      <w:r w:rsidR="00002C2A" w:rsidRPr="00002C2A">
        <w:rPr>
          <w:i/>
          <w:iCs/>
        </w:rPr>
        <w:t xml:space="preserve"> Univerza v Mariboru </w:t>
      </w:r>
      <w:r w:rsidR="00E138B9">
        <w:rPr>
          <w:i/>
          <w:iCs/>
        </w:rPr>
        <w:t xml:space="preserve">iz </w:t>
      </w:r>
      <w:r w:rsidR="00002C2A" w:rsidRPr="00002C2A">
        <w:rPr>
          <w:i/>
          <w:iCs/>
        </w:rPr>
        <w:t>uradnih evidenc, če diplomant_ka nima podatkov.</w:t>
      </w:r>
      <w:r w:rsidR="00002C2A" w:rsidRPr="00002C2A">
        <w:t>)</w:t>
      </w:r>
    </w:p>
    <w:p w14:paraId="58632010" w14:textId="77777777" w:rsidR="009616D5" w:rsidRDefault="009616D5" w:rsidP="0073404C">
      <w:pPr>
        <w:jc w:val="right"/>
      </w:pPr>
    </w:p>
    <w:p w14:paraId="3D0F56E6" w14:textId="22E8CF3D" w:rsidR="00664673" w:rsidRDefault="00664673" w:rsidP="0073404C">
      <w:pPr>
        <w:jc w:val="right"/>
      </w:pPr>
      <w:r>
        <w:t>___________________________</w:t>
      </w:r>
    </w:p>
    <w:p w14:paraId="23BA1DC1" w14:textId="38EFD278" w:rsidR="00664673" w:rsidRDefault="00664673" w:rsidP="0073404C">
      <w:pPr>
        <w:jc w:val="right"/>
      </w:pPr>
      <w:r>
        <w:t>Podpis preklicatelja</w:t>
      </w:r>
      <w:r w:rsidR="00D82E3B">
        <w:t>_ice</w:t>
      </w:r>
    </w:p>
    <w:p w14:paraId="7E9E104C" w14:textId="77777777" w:rsidR="00AB53BA" w:rsidRDefault="00AB53BA">
      <w:pPr>
        <w:rPr>
          <w:sz w:val="20"/>
          <w:szCs w:val="20"/>
        </w:rPr>
      </w:pPr>
    </w:p>
    <w:p w14:paraId="69E01D1C" w14:textId="77777777" w:rsidR="000A4E06" w:rsidRDefault="000A4E06"/>
    <w:p w14:paraId="3557BCF4" w14:textId="7F43DF72" w:rsidR="003E5337" w:rsidRPr="000A4E06" w:rsidRDefault="00C2095A">
      <w:r w:rsidRPr="000A4E06">
        <w:t>Izpolnjen obrazec pošljite po e-pošti</w:t>
      </w:r>
      <w:r w:rsidR="00985BB7" w:rsidRPr="000A4E06">
        <w:t xml:space="preserve"> na</w:t>
      </w:r>
      <w:r w:rsidRPr="000A4E06">
        <w:t xml:space="preserve"> </w:t>
      </w:r>
      <w:hyperlink r:id="rId7" w:history="1">
        <w:r w:rsidR="00EB6B5D" w:rsidRPr="000A4E06">
          <w:rPr>
            <w:rStyle w:val="Hiperpovezava"/>
          </w:rPr>
          <w:t>poststudy@um.si</w:t>
        </w:r>
      </w:hyperlink>
      <w:r w:rsidR="00891681" w:rsidRPr="000A4E06">
        <w:t xml:space="preserve"> (elektronsk</w:t>
      </w:r>
      <w:r w:rsidR="00141932" w:rsidRPr="000A4E06">
        <w:t>o</w:t>
      </w:r>
      <w:r w:rsidR="00891681" w:rsidRPr="000A4E06">
        <w:t xml:space="preserve"> podpis</w:t>
      </w:r>
      <w:r w:rsidR="00141932" w:rsidRPr="000A4E06">
        <w:t>an</w:t>
      </w:r>
      <w:r w:rsidR="00A5403F" w:rsidRPr="000A4E06">
        <w:t xml:space="preserve">) ali na </w:t>
      </w:r>
      <w:r w:rsidR="00D82E3B" w:rsidRPr="000A4E06">
        <w:t xml:space="preserve">naslov </w:t>
      </w:r>
      <w:r w:rsidR="00A5403F" w:rsidRPr="000A4E06">
        <w:t xml:space="preserve">Univerza v Mariboru, </w:t>
      </w:r>
      <w:r w:rsidR="003E5337" w:rsidRPr="000A4E06">
        <w:t xml:space="preserve">Oddelek za izobraževanje in študij, </w:t>
      </w:r>
      <w:r w:rsidR="00A5403F" w:rsidRPr="000A4E06">
        <w:t xml:space="preserve">Slomškov trg 15, </w:t>
      </w:r>
      <w:r w:rsidR="003E5337" w:rsidRPr="000A4E06">
        <w:t>2000 Maribor</w:t>
      </w:r>
      <w:r w:rsidR="005747C2" w:rsidRPr="000A4E06">
        <w:t xml:space="preserve"> (</w:t>
      </w:r>
      <w:r w:rsidR="00D82E3B" w:rsidRPr="000A4E06">
        <w:t>lastnoročn</w:t>
      </w:r>
      <w:r w:rsidR="00AB53BA" w:rsidRPr="000A4E06">
        <w:t>o</w:t>
      </w:r>
      <w:r w:rsidR="00D82E3B" w:rsidRPr="000A4E06">
        <w:t xml:space="preserve"> podpis</w:t>
      </w:r>
      <w:r w:rsidR="00AB53BA" w:rsidRPr="000A4E06">
        <w:t>an</w:t>
      </w:r>
      <w:r w:rsidR="00D82E3B" w:rsidRPr="000A4E06">
        <w:t>).</w:t>
      </w:r>
    </w:p>
    <w:sectPr w:rsidR="003E5337" w:rsidRPr="000A4E06" w:rsidSect="000F396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385C" w14:textId="77777777" w:rsidR="00472231" w:rsidRDefault="00472231" w:rsidP="00BB5C4F">
      <w:pPr>
        <w:spacing w:after="0"/>
      </w:pPr>
      <w:r>
        <w:separator/>
      </w:r>
    </w:p>
  </w:endnote>
  <w:endnote w:type="continuationSeparator" w:id="0">
    <w:p w14:paraId="7F456D69" w14:textId="77777777" w:rsidR="00472231" w:rsidRDefault="0047223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0065" w14:textId="6C4B19E2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B5E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12264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667B" w14:textId="77777777" w:rsidR="00D17A99" w:rsidRPr="00D17A99" w:rsidRDefault="00D17A99" w:rsidP="00D17A99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rektorat@um.si</w:t>
    </w:r>
    <w:r w:rsidRPr="00D17A99">
      <w:rPr>
        <w:color w:val="006A8E"/>
        <w:sz w:val="18"/>
      </w:rPr>
      <w:t xml:space="preserve"> </w:t>
    </w:r>
    <w:r w:rsidR="00DC556E">
      <w:rPr>
        <w:color w:val="006A8E"/>
        <w:sz w:val="18"/>
      </w:rPr>
      <w:t xml:space="preserve">| </w:t>
    </w:r>
    <w:r>
      <w:rPr>
        <w:color w:val="006A8E"/>
        <w:sz w:val="18"/>
      </w:rPr>
      <w:t xml:space="preserve">t </w:t>
    </w:r>
    <w:r w:rsidRPr="00D17A99">
      <w:rPr>
        <w:color w:val="006A8E"/>
        <w:sz w:val="18"/>
      </w:rPr>
      <w:t xml:space="preserve">+386 2 235 5280 </w:t>
    </w:r>
    <w:r w:rsidR="00DC556E"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+386 2 235 5211 </w:t>
    </w:r>
    <w:r w:rsidR="00DC556E"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IBAN: SI56 0110 0600 0020 393 </w:t>
    </w:r>
    <w:r w:rsidR="00DC556E">
      <w:rPr>
        <w:color w:val="006A8E"/>
        <w:sz w:val="18"/>
      </w:rPr>
      <w:t xml:space="preserve">| </w:t>
    </w:r>
    <w:r w:rsidRPr="00D17A99">
      <w:rPr>
        <w:color w:val="006A8E"/>
        <w:sz w:val="18"/>
      </w:rPr>
      <w:t>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C879" w14:textId="77777777" w:rsidR="00472231" w:rsidRDefault="00472231" w:rsidP="00BB5C4F">
      <w:pPr>
        <w:spacing w:after="0"/>
      </w:pPr>
      <w:r>
        <w:separator/>
      </w:r>
    </w:p>
  </w:footnote>
  <w:footnote w:type="continuationSeparator" w:id="0">
    <w:p w14:paraId="6A0C79E1" w14:textId="77777777" w:rsidR="00472231" w:rsidRDefault="0047223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4"/>
    </w:tblGrid>
    <w:tr w:rsidR="003736A1" w14:paraId="5A977892" w14:textId="77777777" w:rsidTr="00B92954">
      <w:trPr>
        <w:trHeight w:val="132"/>
        <w:jc w:val="center"/>
      </w:trPr>
      <w:tc>
        <w:tcPr>
          <w:tcW w:w="3064" w:type="dxa"/>
        </w:tcPr>
        <w:p w14:paraId="688893B5" w14:textId="76E2D432" w:rsidR="003736A1" w:rsidRDefault="0024153E" w:rsidP="008E5FE2">
          <w:pPr>
            <w:pStyle w:val="Glava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4766F">
            <w:rPr>
              <w:noProof/>
              <w:lang w:eastAsia="sl-SI"/>
            </w:rPr>
            <w:drawing>
              <wp:inline distT="0" distB="0" distL="0" distR="0" wp14:anchorId="7B45034F" wp14:editId="219CD5A0">
                <wp:extent cx="904875" cy="514350"/>
                <wp:effectExtent l="0" t="0" r="9525" b="0"/>
                <wp:docPr id="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36A1" w14:paraId="1A6BF93B" w14:textId="77777777" w:rsidTr="00B92954">
      <w:trPr>
        <w:trHeight w:val="381"/>
        <w:jc w:val="center"/>
      </w:trPr>
      <w:tc>
        <w:tcPr>
          <w:tcW w:w="3064" w:type="dxa"/>
          <w:vAlign w:val="center"/>
        </w:tcPr>
        <w:p w14:paraId="7FF94F81" w14:textId="77777777" w:rsidR="003736A1" w:rsidRDefault="003736A1" w:rsidP="003736A1">
          <w:pPr>
            <w:pStyle w:val="Glava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9BF172F" wp14:editId="02E92013">
                    <wp:extent cx="1749425" cy="0"/>
                    <wp:effectExtent l="0" t="0" r="0" b="0"/>
                    <wp:docPr id="752086056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8BF989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width:137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" strokecolor="#006a8e" strokeweight=".5pt">
                    <w10:anchorlock/>
                  </v:shape>
                </w:pict>
              </mc:Fallback>
            </mc:AlternateContent>
          </w:r>
        </w:p>
      </w:tc>
    </w:tr>
    <w:tr w:rsidR="003736A1" w:rsidRPr="004E4217" w14:paraId="13DA0DAE" w14:textId="77777777" w:rsidTr="00B92954">
      <w:trPr>
        <w:trHeight w:val="381"/>
        <w:jc w:val="center"/>
      </w:trPr>
      <w:tc>
        <w:tcPr>
          <w:tcW w:w="3064" w:type="dxa"/>
        </w:tcPr>
        <w:p w14:paraId="3B451F88" w14:textId="77777777" w:rsidR="003736A1" w:rsidRPr="004E4217" w:rsidRDefault="003736A1" w:rsidP="003736A1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  <w:color w:val="006A8E"/>
              <w:sz w:val="18"/>
              <w:szCs w:val="18"/>
            </w:rPr>
          </w:pPr>
          <w:r w:rsidRPr="004E4217">
            <w:rPr>
              <w:rFonts w:ascii="Calibri" w:hAnsi="Calibri" w:cs="Calibri"/>
              <w:color w:val="006A8E"/>
              <w:sz w:val="18"/>
              <w:szCs w:val="18"/>
            </w:rPr>
            <w:t>Slomškov trg 15</w:t>
          </w:r>
        </w:p>
        <w:p w14:paraId="65D768BD" w14:textId="77777777" w:rsidR="003736A1" w:rsidRPr="004E4217" w:rsidRDefault="003736A1" w:rsidP="003736A1">
          <w:pPr>
            <w:pStyle w:val="Glava"/>
            <w:tabs>
              <w:tab w:val="clear" w:pos="9072"/>
            </w:tabs>
            <w:jc w:val="center"/>
            <w:rPr>
              <w:rFonts w:cs="Calibri"/>
              <w:color w:val="006A8E"/>
              <w:sz w:val="20"/>
              <w:szCs w:val="20"/>
            </w:rPr>
          </w:pPr>
          <w:r w:rsidRPr="004E4217">
            <w:rPr>
              <w:rFonts w:ascii="Calibri" w:hAnsi="Calibri" w:cs="Calibri"/>
              <w:color w:val="006A8E"/>
              <w:sz w:val="18"/>
              <w:szCs w:val="18"/>
            </w:rPr>
            <w:t>2000 Maribor, Slovenija</w:t>
          </w:r>
        </w:p>
      </w:tc>
    </w:tr>
  </w:tbl>
  <w:p w14:paraId="2F4B78B8" w14:textId="77777777" w:rsidR="003736A1" w:rsidRDefault="003736A1" w:rsidP="003736A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C7B"/>
    <w:multiLevelType w:val="hybridMultilevel"/>
    <w:tmpl w:val="BBAAFA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D1C"/>
    <w:multiLevelType w:val="hybridMultilevel"/>
    <w:tmpl w:val="7550047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D7B1A"/>
    <w:multiLevelType w:val="hybridMultilevel"/>
    <w:tmpl w:val="C27498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5172"/>
    <w:multiLevelType w:val="hybridMultilevel"/>
    <w:tmpl w:val="9852F0D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9515F"/>
    <w:multiLevelType w:val="hybridMultilevel"/>
    <w:tmpl w:val="D5D296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85698"/>
    <w:multiLevelType w:val="hybridMultilevel"/>
    <w:tmpl w:val="A4B8CB2A"/>
    <w:lvl w:ilvl="0" w:tplc="1ADCD482">
      <w:numFmt w:val="bullet"/>
      <w:lvlText w:val="-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26B3D"/>
    <w:multiLevelType w:val="hybridMultilevel"/>
    <w:tmpl w:val="989880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10532A"/>
    <w:multiLevelType w:val="hybridMultilevel"/>
    <w:tmpl w:val="54CEE3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01064"/>
    <w:multiLevelType w:val="hybridMultilevel"/>
    <w:tmpl w:val="089E05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CF633B"/>
    <w:multiLevelType w:val="hybridMultilevel"/>
    <w:tmpl w:val="2DB25E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2E68D9"/>
    <w:multiLevelType w:val="hybridMultilevel"/>
    <w:tmpl w:val="F40AAEBE"/>
    <w:lvl w:ilvl="0" w:tplc="23D618D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275B"/>
    <w:multiLevelType w:val="hybridMultilevel"/>
    <w:tmpl w:val="FB92C4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26867"/>
    <w:multiLevelType w:val="hybridMultilevel"/>
    <w:tmpl w:val="0316DD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C0E22"/>
    <w:multiLevelType w:val="hybridMultilevel"/>
    <w:tmpl w:val="9CB077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A5599"/>
    <w:multiLevelType w:val="hybridMultilevel"/>
    <w:tmpl w:val="3030FA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8372A1"/>
    <w:multiLevelType w:val="hybridMultilevel"/>
    <w:tmpl w:val="D96808F4"/>
    <w:lvl w:ilvl="0" w:tplc="1ADCD482">
      <w:numFmt w:val="bullet"/>
      <w:lvlText w:val="-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DA17AC"/>
    <w:multiLevelType w:val="hybridMultilevel"/>
    <w:tmpl w:val="8B3C1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651D1"/>
    <w:multiLevelType w:val="hybridMultilevel"/>
    <w:tmpl w:val="1E1684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14F9D"/>
    <w:multiLevelType w:val="hybridMultilevel"/>
    <w:tmpl w:val="DAB2741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70D5"/>
    <w:multiLevelType w:val="hybridMultilevel"/>
    <w:tmpl w:val="C560A4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17FC4"/>
    <w:multiLevelType w:val="hybridMultilevel"/>
    <w:tmpl w:val="9DB24B8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846694"/>
    <w:multiLevelType w:val="hybridMultilevel"/>
    <w:tmpl w:val="FAA64B16"/>
    <w:lvl w:ilvl="0" w:tplc="1ADCD482">
      <w:numFmt w:val="bullet"/>
      <w:lvlText w:val="-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3C7F9D"/>
    <w:multiLevelType w:val="hybridMultilevel"/>
    <w:tmpl w:val="F27647BE"/>
    <w:lvl w:ilvl="0" w:tplc="6C2A1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067FDB"/>
    <w:multiLevelType w:val="hybridMultilevel"/>
    <w:tmpl w:val="75888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15325"/>
    <w:multiLevelType w:val="hybridMultilevel"/>
    <w:tmpl w:val="6400F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76D33"/>
    <w:multiLevelType w:val="hybridMultilevel"/>
    <w:tmpl w:val="F59E473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BC6D19"/>
    <w:multiLevelType w:val="hybridMultilevel"/>
    <w:tmpl w:val="2C4CCB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D01792"/>
    <w:multiLevelType w:val="hybridMultilevel"/>
    <w:tmpl w:val="EB2A4FF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96172C"/>
    <w:multiLevelType w:val="hybridMultilevel"/>
    <w:tmpl w:val="C27498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723FC"/>
    <w:multiLevelType w:val="hybridMultilevel"/>
    <w:tmpl w:val="7E12E21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F35C5"/>
    <w:multiLevelType w:val="hybridMultilevel"/>
    <w:tmpl w:val="EB00FF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026E8E"/>
    <w:multiLevelType w:val="hybridMultilevel"/>
    <w:tmpl w:val="132035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EF7A87"/>
    <w:multiLevelType w:val="hybridMultilevel"/>
    <w:tmpl w:val="B0AEB9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366F9E"/>
    <w:multiLevelType w:val="hybridMultilevel"/>
    <w:tmpl w:val="A65EE08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772651"/>
    <w:multiLevelType w:val="hybridMultilevel"/>
    <w:tmpl w:val="FC920730"/>
    <w:lvl w:ilvl="0" w:tplc="0424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C54503"/>
    <w:multiLevelType w:val="hybridMultilevel"/>
    <w:tmpl w:val="84761E1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054594">
    <w:abstractNumId w:val="1"/>
  </w:num>
  <w:num w:numId="2" w16cid:durableId="1142120539">
    <w:abstractNumId w:val="32"/>
  </w:num>
  <w:num w:numId="3" w16cid:durableId="469905584">
    <w:abstractNumId w:val="10"/>
  </w:num>
  <w:num w:numId="4" w16cid:durableId="1467819518">
    <w:abstractNumId w:val="15"/>
  </w:num>
  <w:num w:numId="5" w16cid:durableId="1513567778">
    <w:abstractNumId w:val="18"/>
  </w:num>
  <w:num w:numId="6" w16cid:durableId="1046954784">
    <w:abstractNumId w:val="30"/>
  </w:num>
  <w:num w:numId="7" w16cid:durableId="2049596795">
    <w:abstractNumId w:val="14"/>
  </w:num>
  <w:num w:numId="8" w16cid:durableId="1363744492">
    <w:abstractNumId w:val="21"/>
  </w:num>
  <w:num w:numId="9" w16cid:durableId="659845977">
    <w:abstractNumId w:val="37"/>
  </w:num>
  <w:num w:numId="10" w16cid:durableId="1798177246">
    <w:abstractNumId w:val="33"/>
  </w:num>
  <w:num w:numId="11" w16cid:durableId="2051033333">
    <w:abstractNumId w:val="16"/>
  </w:num>
  <w:num w:numId="12" w16cid:durableId="2079473974">
    <w:abstractNumId w:val="26"/>
  </w:num>
  <w:num w:numId="13" w16cid:durableId="2072195652">
    <w:abstractNumId w:val="22"/>
  </w:num>
  <w:num w:numId="14" w16cid:durableId="1504971545">
    <w:abstractNumId w:val="27"/>
  </w:num>
  <w:num w:numId="15" w16cid:durableId="933515239">
    <w:abstractNumId w:val="5"/>
  </w:num>
  <w:num w:numId="16" w16cid:durableId="191963615">
    <w:abstractNumId w:val="25"/>
  </w:num>
  <w:num w:numId="17" w16cid:durableId="454565866">
    <w:abstractNumId w:val="38"/>
  </w:num>
  <w:num w:numId="18" w16cid:durableId="2140295985">
    <w:abstractNumId w:val="3"/>
  </w:num>
  <w:num w:numId="19" w16cid:durableId="64689616">
    <w:abstractNumId w:val="34"/>
  </w:num>
  <w:num w:numId="20" w16cid:durableId="236520267">
    <w:abstractNumId w:val="11"/>
  </w:num>
  <w:num w:numId="21" w16cid:durableId="345134034">
    <w:abstractNumId w:val="20"/>
  </w:num>
  <w:num w:numId="22" w16cid:durableId="1884174083">
    <w:abstractNumId w:val="8"/>
  </w:num>
  <w:num w:numId="23" w16cid:durableId="1277638699">
    <w:abstractNumId w:val="2"/>
  </w:num>
  <w:num w:numId="24" w16cid:durableId="578752281">
    <w:abstractNumId w:val="9"/>
  </w:num>
  <w:num w:numId="25" w16cid:durableId="1159343077">
    <w:abstractNumId w:val="35"/>
  </w:num>
  <w:num w:numId="26" w16cid:durableId="1496803585">
    <w:abstractNumId w:val="4"/>
  </w:num>
  <w:num w:numId="27" w16cid:durableId="353961387">
    <w:abstractNumId w:val="31"/>
  </w:num>
  <w:num w:numId="28" w16cid:durableId="999386240">
    <w:abstractNumId w:val="28"/>
  </w:num>
  <w:num w:numId="29" w16cid:durableId="664164942">
    <w:abstractNumId w:val="19"/>
  </w:num>
  <w:num w:numId="30" w16cid:durableId="456067799">
    <w:abstractNumId w:val="13"/>
  </w:num>
  <w:num w:numId="31" w16cid:durableId="535235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0922809">
    <w:abstractNumId w:val="0"/>
  </w:num>
  <w:num w:numId="33" w16cid:durableId="1777097948">
    <w:abstractNumId w:val="7"/>
  </w:num>
  <w:num w:numId="34" w16cid:durableId="154302982">
    <w:abstractNumId w:val="36"/>
  </w:num>
  <w:num w:numId="35" w16cid:durableId="1109738434">
    <w:abstractNumId w:val="24"/>
  </w:num>
  <w:num w:numId="36" w16cid:durableId="1244799149">
    <w:abstractNumId w:val="17"/>
  </w:num>
  <w:num w:numId="37" w16cid:durableId="286085053">
    <w:abstractNumId w:val="23"/>
  </w:num>
  <w:num w:numId="38" w16cid:durableId="2096972658">
    <w:abstractNumId w:val="6"/>
  </w:num>
  <w:num w:numId="39" w16cid:durableId="84769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68"/>
    <w:rsid w:val="0000051E"/>
    <w:rsid w:val="00000BB3"/>
    <w:rsid w:val="000022B2"/>
    <w:rsid w:val="000023ED"/>
    <w:rsid w:val="00002C2A"/>
    <w:rsid w:val="00003A39"/>
    <w:rsid w:val="00006F39"/>
    <w:rsid w:val="000101D7"/>
    <w:rsid w:val="000104BD"/>
    <w:rsid w:val="00011D94"/>
    <w:rsid w:val="0001361F"/>
    <w:rsid w:val="00015F29"/>
    <w:rsid w:val="00016423"/>
    <w:rsid w:val="000232DC"/>
    <w:rsid w:val="000237DB"/>
    <w:rsid w:val="00024FBE"/>
    <w:rsid w:val="00027695"/>
    <w:rsid w:val="000316F8"/>
    <w:rsid w:val="00032788"/>
    <w:rsid w:val="00032CB4"/>
    <w:rsid w:val="00036286"/>
    <w:rsid w:val="0003742E"/>
    <w:rsid w:val="00042CDF"/>
    <w:rsid w:val="000454E1"/>
    <w:rsid w:val="00045C77"/>
    <w:rsid w:val="00051DAE"/>
    <w:rsid w:val="00052C89"/>
    <w:rsid w:val="00053DC2"/>
    <w:rsid w:val="00054766"/>
    <w:rsid w:val="00054B9A"/>
    <w:rsid w:val="000558BD"/>
    <w:rsid w:val="00060E10"/>
    <w:rsid w:val="00061602"/>
    <w:rsid w:val="000635E3"/>
    <w:rsid w:val="00063988"/>
    <w:rsid w:val="00064DE2"/>
    <w:rsid w:val="0006591E"/>
    <w:rsid w:val="00065BFB"/>
    <w:rsid w:val="0006699D"/>
    <w:rsid w:val="00067015"/>
    <w:rsid w:val="00071911"/>
    <w:rsid w:val="00075BF1"/>
    <w:rsid w:val="00081863"/>
    <w:rsid w:val="00087BFB"/>
    <w:rsid w:val="00095713"/>
    <w:rsid w:val="00097B79"/>
    <w:rsid w:val="000A0E47"/>
    <w:rsid w:val="000A0F0E"/>
    <w:rsid w:val="000A0F83"/>
    <w:rsid w:val="000A13D6"/>
    <w:rsid w:val="000A4E06"/>
    <w:rsid w:val="000A5741"/>
    <w:rsid w:val="000A5E18"/>
    <w:rsid w:val="000A65E3"/>
    <w:rsid w:val="000B260D"/>
    <w:rsid w:val="000B63C9"/>
    <w:rsid w:val="000B6A62"/>
    <w:rsid w:val="000C57D7"/>
    <w:rsid w:val="000C739B"/>
    <w:rsid w:val="000D0542"/>
    <w:rsid w:val="000D1646"/>
    <w:rsid w:val="000D28BC"/>
    <w:rsid w:val="000D47B0"/>
    <w:rsid w:val="000D4F02"/>
    <w:rsid w:val="000D74FB"/>
    <w:rsid w:val="000E1426"/>
    <w:rsid w:val="000E16B0"/>
    <w:rsid w:val="000E4C3B"/>
    <w:rsid w:val="000E5784"/>
    <w:rsid w:val="000E6FD1"/>
    <w:rsid w:val="000F1A06"/>
    <w:rsid w:val="000F1C00"/>
    <w:rsid w:val="000F2449"/>
    <w:rsid w:val="000F396F"/>
    <w:rsid w:val="000F4B11"/>
    <w:rsid w:val="000F60E7"/>
    <w:rsid w:val="000F6AEF"/>
    <w:rsid w:val="00103199"/>
    <w:rsid w:val="00113225"/>
    <w:rsid w:val="00113EF0"/>
    <w:rsid w:val="001254E1"/>
    <w:rsid w:val="0012635B"/>
    <w:rsid w:val="001318D0"/>
    <w:rsid w:val="00134B2C"/>
    <w:rsid w:val="00141932"/>
    <w:rsid w:val="00141D90"/>
    <w:rsid w:val="00143904"/>
    <w:rsid w:val="00143BC1"/>
    <w:rsid w:val="00145E1A"/>
    <w:rsid w:val="00145ED0"/>
    <w:rsid w:val="001525EC"/>
    <w:rsid w:val="00153B8A"/>
    <w:rsid w:val="0015498B"/>
    <w:rsid w:val="00154A00"/>
    <w:rsid w:val="001554F0"/>
    <w:rsid w:val="00164211"/>
    <w:rsid w:val="00166A32"/>
    <w:rsid w:val="0017022E"/>
    <w:rsid w:val="00170EDA"/>
    <w:rsid w:val="001824F0"/>
    <w:rsid w:val="00183609"/>
    <w:rsid w:val="00185329"/>
    <w:rsid w:val="001864D6"/>
    <w:rsid w:val="00191552"/>
    <w:rsid w:val="00191734"/>
    <w:rsid w:val="00193628"/>
    <w:rsid w:val="001963E0"/>
    <w:rsid w:val="001A3829"/>
    <w:rsid w:val="001A409D"/>
    <w:rsid w:val="001A437B"/>
    <w:rsid w:val="001A4C30"/>
    <w:rsid w:val="001A75E0"/>
    <w:rsid w:val="001C075A"/>
    <w:rsid w:val="001D0B44"/>
    <w:rsid w:val="001D617E"/>
    <w:rsid w:val="001D66CF"/>
    <w:rsid w:val="001E205B"/>
    <w:rsid w:val="001E2592"/>
    <w:rsid w:val="001E3348"/>
    <w:rsid w:val="001E352E"/>
    <w:rsid w:val="001E394C"/>
    <w:rsid w:val="001E402B"/>
    <w:rsid w:val="001E50EB"/>
    <w:rsid w:val="001F0C13"/>
    <w:rsid w:val="001F0C42"/>
    <w:rsid w:val="001F2F57"/>
    <w:rsid w:val="001F5D41"/>
    <w:rsid w:val="001F61E2"/>
    <w:rsid w:val="00200011"/>
    <w:rsid w:val="00201868"/>
    <w:rsid w:val="0020458A"/>
    <w:rsid w:val="00205460"/>
    <w:rsid w:val="0021065C"/>
    <w:rsid w:val="0021112D"/>
    <w:rsid w:val="002117C8"/>
    <w:rsid w:val="00212EC7"/>
    <w:rsid w:val="00213F7D"/>
    <w:rsid w:val="00215201"/>
    <w:rsid w:val="002179EA"/>
    <w:rsid w:val="0022000B"/>
    <w:rsid w:val="00220230"/>
    <w:rsid w:val="0022412D"/>
    <w:rsid w:val="00225F69"/>
    <w:rsid w:val="0023071D"/>
    <w:rsid w:val="00230724"/>
    <w:rsid w:val="00230D6F"/>
    <w:rsid w:val="00230FA9"/>
    <w:rsid w:val="002341BA"/>
    <w:rsid w:val="00234D6E"/>
    <w:rsid w:val="00237921"/>
    <w:rsid w:val="00237CE9"/>
    <w:rsid w:val="00241282"/>
    <w:rsid w:val="0024153E"/>
    <w:rsid w:val="00241DDB"/>
    <w:rsid w:val="00245B5C"/>
    <w:rsid w:val="00246717"/>
    <w:rsid w:val="00250635"/>
    <w:rsid w:val="00256346"/>
    <w:rsid w:val="00256E03"/>
    <w:rsid w:val="002572ED"/>
    <w:rsid w:val="0026025C"/>
    <w:rsid w:val="0026436E"/>
    <w:rsid w:val="00270966"/>
    <w:rsid w:val="00272541"/>
    <w:rsid w:val="00274A6D"/>
    <w:rsid w:val="002809D7"/>
    <w:rsid w:val="00281EBF"/>
    <w:rsid w:val="00283C32"/>
    <w:rsid w:val="00290421"/>
    <w:rsid w:val="00294E52"/>
    <w:rsid w:val="002959EC"/>
    <w:rsid w:val="00297B3D"/>
    <w:rsid w:val="002A0370"/>
    <w:rsid w:val="002A24DC"/>
    <w:rsid w:val="002A34D2"/>
    <w:rsid w:val="002A430A"/>
    <w:rsid w:val="002A7361"/>
    <w:rsid w:val="002B1DF4"/>
    <w:rsid w:val="002B4BD2"/>
    <w:rsid w:val="002B6307"/>
    <w:rsid w:val="002B668A"/>
    <w:rsid w:val="002C3442"/>
    <w:rsid w:val="002C3DB0"/>
    <w:rsid w:val="002C3DBD"/>
    <w:rsid w:val="002C3F87"/>
    <w:rsid w:val="002C4B02"/>
    <w:rsid w:val="002C7D69"/>
    <w:rsid w:val="002D160B"/>
    <w:rsid w:val="002D1F4F"/>
    <w:rsid w:val="002D508B"/>
    <w:rsid w:val="002D5514"/>
    <w:rsid w:val="002E133A"/>
    <w:rsid w:val="002E4550"/>
    <w:rsid w:val="002E5816"/>
    <w:rsid w:val="002F2ABD"/>
    <w:rsid w:val="002F661E"/>
    <w:rsid w:val="002F67F3"/>
    <w:rsid w:val="002F7B9C"/>
    <w:rsid w:val="0030040A"/>
    <w:rsid w:val="00301D1E"/>
    <w:rsid w:val="00302680"/>
    <w:rsid w:val="0030508A"/>
    <w:rsid w:val="003106F0"/>
    <w:rsid w:val="003108A7"/>
    <w:rsid w:val="00321FAC"/>
    <w:rsid w:val="003231F5"/>
    <w:rsid w:val="00325F57"/>
    <w:rsid w:val="00326342"/>
    <w:rsid w:val="0033194A"/>
    <w:rsid w:val="00332533"/>
    <w:rsid w:val="00333DBC"/>
    <w:rsid w:val="0033721D"/>
    <w:rsid w:val="0034200C"/>
    <w:rsid w:val="003439DE"/>
    <w:rsid w:val="003446B3"/>
    <w:rsid w:val="0034535A"/>
    <w:rsid w:val="003453CB"/>
    <w:rsid w:val="00350CA5"/>
    <w:rsid w:val="003522F7"/>
    <w:rsid w:val="003534AF"/>
    <w:rsid w:val="00356C04"/>
    <w:rsid w:val="00363413"/>
    <w:rsid w:val="00363D27"/>
    <w:rsid w:val="003641A7"/>
    <w:rsid w:val="003643F7"/>
    <w:rsid w:val="00365EB4"/>
    <w:rsid w:val="003718F0"/>
    <w:rsid w:val="00371A5D"/>
    <w:rsid w:val="00371AD9"/>
    <w:rsid w:val="00372A25"/>
    <w:rsid w:val="003736A1"/>
    <w:rsid w:val="0037613C"/>
    <w:rsid w:val="00376BC5"/>
    <w:rsid w:val="00377E25"/>
    <w:rsid w:val="0038083B"/>
    <w:rsid w:val="00382652"/>
    <w:rsid w:val="003831F1"/>
    <w:rsid w:val="0038659A"/>
    <w:rsid w:val="003A08C9"/>
    <w:rsid w:val="003A5C88"/>
    <w:rsid w:val="003A757F"/>
    <w:rsid w:val="003B2A30"/>
    <w:rsid w:val="003B6DBB"/>
    <w:rsid w:val="003B775D"/>
    <w:rsid w:val="003C058C"/>
    <w:rsid w:val="003C282A"/>
    <w:rsid w:val="003C4C7F"/>
    <w:rsid w:val="003C7746"/>
    <w:rsid w:val="003D2616"/>
    <w:rsid w:val="003D3B22"/>
    <w:rsid w:val="003D4033"/>
    <w:rsid w:val="003D59AA"/>
    <w:rsid w:val="003E1900"/>
    <w:rsid w:val="003E5337"/>
    <w:rsid w:val="003E5D1D"/>
    <w:rsid w:val="003F34F2"/>
    <w:rsid w:val="003F4063"/>
    <w:rsid w:val="003F4B49"/>
    <w:rsid w:val="00400569"/>
    <w:rsid w:val="0040257E"/>
    <w:rsid w:val="00402760"/>
    <w:rsid w:val="0040550F"/>
    <w:rsid w:val="00405877"/>
    <w:rsid w:val="004104C5"/>
    <w:rsid w:val="0041100F"/>
    <w:rsid w:val="004119A2"/>
    <w:rsid w:val="00413C63"/>
    <w:rsid w:val="00415F3F"/>
    <w:rsid w:val="00422D01"/>
    <w:rsid w:val="00423A48"/>
    <w:rsid w:val="0042531B"/>
    <w:rsid w:val="00425812"/>
    <w:rsid w:val="00425E20"/>
    <w:rsid w:val="004265DE"/>
    <w:rsid w:val="00427029"/>
    <w:rsid w:val="00432B75"/>
    <w:rsid w:val="00432D52"/>
    <w:rsid w:val="00435CBC"/>
    <w:rsid w:val="0043661A"/>
    <w:rsid w:val="00436981"/>
    <w:rsid w:val="00440068"/>
    <w:rsid w:val="00440276"/>
    <w:rsid w:val="00441F33"/>
    <w:rsid w:val="004448D2"/>
    <w:rsid w:val="00446D4F"/>
    <w:rsid w:val="00453DC9"/>
    <w:rsid w:val="00455823"/>
    <w:rsid w:val="00456192"/>
    <w:rsid w:val="004566AA"/>
    <w:rsid w:val="004568F9"/>
    <w:rsid w:val="004575B6"/>
    <w:rsid w:val="00460632"/>
    <w:rsid w:val="00461641"/>
    <w:rsid w:val="00461C20"/>
    <w:rsid w:val="00462DE2"/>
    <w:rsid w:val="004652F7"/>
    <w:rsid w:val="004701A4"/>
    <w:rsid w:val="00472231"/>
    <w:rsid w:val="00475716"/>
    <w:rsid w:val="004763C7"/>
    <w:rsid w:val="004802FA"/>
    <w:rsid w:val="004811C1"/>
    <w:rsid w:val="00483473"/>
    <w:rsid w:val="00485C00"/>
    <w:rsid w:val="004902F6"/>
    <w:rsid w:val="00490B46"/>
    <w:rsid w:val="00492B5C"/>
    <w:rsid w:val="0049302B"/>
    <w:rsid w:val="00494D54"/>
    <w:rsid w:val="00496469"/>
    <w:rsid w:val="00496910"/>
    <w:rsid w:val="00496CD1"/>
    <w:rsid w:val="004A597D"/>
    <w:rsid w:val="004A5EB4"/>
    <w:rsid w:val="004A623A"/>
    <w:rsid w:val="004A62A5"/>
    <w:rsid w:val="004B2210"/>
    <w:rsid w:val="004B3777"/>
    <w:rsid w:val="004B5295"/>
    <w:rsid w:val="004B5E1A"/>
    <w:rsid w:val="004B5F8E"/>
    <w:rsid w:val="004B67ED"/>
    <w:rsid w:val="004B7854"/>
    <w:rsid w:val="004C0704"/>
    <w:rsid w:val="004C26D2"/>
    <w:rsid w:val="004C26E3"/>
    <w:rsid w:val="004C2A0B"/>
    <w:rsid w:val="004C33FE"/>
    <w:rsid w:val="004C35C6"/>
    <w:rsid w:val="004C3BA2"/>
    <w:rsid w:val="004C481F"/>
    <w:rsid w:val="004C4A34"/>
    <w:rsid w:val="004C6FC1"/>
    <w:rsid w:val="004D08FF"/>
    <w:rsid w:val="004D4B4A"/>
    <w:rsid w:val="004D4EC4"/>
    <w:rsid w:val="004E0796"/>
    <w:rsid w:val="004E14C1"/>
    <w:rsid w:val="004E21CD"/>
    <w:rsid w:val="004E2606"/>
    <w:rsid w:val="004E4A7F"/>
    <w:rsid w:val="004E6A75"/>
    <w:rsid w:val="004E767C"/>
    <w:rsid w:val="004F0A69"/>
    <w:rsid w:val="004F2B15"/>
    <w:rsid w:val="004F4C67"/>
    <w:rsid w:val="004F5EC7"/>
    <w:rsid w:val="004F7C45"/>
    <w:rsid w:val="00501896"/>
    <w:rsid w:val="00503544"/>
    <w:rsid w:val="00503969"/>
    <w:rsid w:val="00504322"/>
    <w:rsid w:val="005068BE"/>
    <w:rsid w:val="00506FDC"/>
    <w:rsid w:val="00507795"/>
    <w:rsid w:val="00510507"/>
    <w:rsid w:val="00512B6E"/>
    <w:rsid w:val="00514A89"/>
    <w:rsid w:val="00514B61"/>
    <w:rsid w:val="005159E6"/>
    <w:rsid w:val="005168E8"/>
    <w:rsid w:val="00517F11"/>
    <w:rsid w:val="00522FDF"/>
    <w:rsid w:val="00522FE9"/>
    <w:rsid w:val="00523A44"/>
    <w:rsid w:val="00524581"/>
    <w:rsid w:val="00524991"/>
    <w:rsid w:val="005303FA"/>
    <w:rsid w:val="00532EED"/>
    <w:rsid w:val="00533302"/>
    <w:rsid w:val="0053401D"/>
    <w:rsid w:val="005376C1"/>
    <w:rsid w:val="005410F9"/>
    <w:rsid w:val="0054133D"/>
    <w:rsid w:val="00541C14"/>
    <w:rsid w:val="00541FDF"/>
    <w:rsid w:val="00545E7B"/>
    <w:rsid w:val="005466BF"/>
    <w:rsid w:val="00551CAA"/>
    <w:rsid w:val="00552F8C"/>
    <w:rsid w:val="00554E96"/>
    <w:rsid w:val="0055548C"/>
    <w:rsid w:val="005555AB"/>
    <w:rsid w:val="00555C6A"/>
    <w:rsid w:val="00555EAF"/>
    <w:rsid w:val="005560A7"/>
    <w:rsid w:val="00556308"/>
    <w:rsid w:val="00556EA2"/>
    <w:rsid w:val="0056542D"/>
    <w:rsid w:val="00565DE4"/>
    <w:rsid w:val="00571C63"/>
    <w:rsid w:val="005747C2"/>
    <w:rsid w:val="00575180"/>
    <w:rsid w:val="00587BCE"/>
    <w:rsid w:val="00591296"/>
    <w:rsid w:val="005920F3"/>
    <w:rsid w:val="00593692"/>
    <w:rsid w:val="00593F15"/>
    <w:rsid w:val="00597E9D"/>
    <w:rsid w:val="005A17FD"/>
    <w:rsid w:val="005A3ABE"/>
    <w:rsid w:val="005A520C"/>
    <w:rsid w:val="005A6CDD"/>
    <w:rsid w:val="005B3C74"/>
    <w:rsid w:val="005B4DAE"/>
    <w:rsid w:val="005C1520"/>
    <w:rsid w:val="005C3897"/>
    <w:rsid w:val="005C5E38"/>
    <w:rsid w:val="005D0B19"/>
    <w:rsid w:val="005D1207"/>
    <w:rsid w:val="005D2AED"/>
    <w:rsid w:val="005D5A33"/>
    <w:rsid w:val="005D7B50"/>
    <w:rsid w:val="005E4985"/>
    <w:rsid w:val="005F1E7B"/>
    <w:rsid w:val="005F4925"/>
    <w:rsid w:val="00601A42"/>
    <w:rsid w:val="00602E55"/>
    <w:rsid w:val="00603852"/>
    <w:rsid w:val="00603A10"/>
    <w:rsid w:val="00604C83"/>
    <w:rsid w:val="00605797"/>
    <w:rsid w:val="0060736C"/>
    <w:rsid w:val="006115C7"/>
    <w:rsid w:val="006116CB"/>
    <w:rsid w:val="00611743"/>
    <w:rsid w:val="00611B99"/>
    <w:rsid w:val="00621431"/>
    <w:rsid w:val="00625784"/>
    <w:rsid w:val="0062708B"/>
    <w:rsid w:val="00634A3D"/>
    <w:rsid w:val="006357DC"/>
    <w:rsid w:val="00640A1D"/>
    <w:rsid w:val="00640A4B"/>
    <w:rsid w:val="00641796"/>
    <w:rsid w:val="00641851"/>
    <w:rsid w:val="00647017"/>
    <w:rsid w:val="00651785"/>
    <w:rsid w:val="0065336D"/>
    <w:rsid w:val="00655AA2"/>
    <w:rsid w:val="00657A2F"/>
    <w:rsid w:val="00657AC6"/>
    <w:rsid w:val="00660276"/>
    <w:rsid w:val="00664673"/>
    <w:rsid w:val="00665026"/>
    <w:rsid w:val="0067000D"/>
    <w:rsid w:val="00677E2F"/>
    <w:rsid w:val="00680F93"/>
    <w:rsid w:val="00681132"/>
    <w:rsid w:val="006837C4"/>
    <w:rsid w:val="00683B23"/>
    <w:rsid w:val="00686CD2"/>
    <w:rsid w:val="00691AD2"/>
    <w:rsid w:val="00691BCE"/>
    <w:rsid w:val="006928D3"/>
    <w:rsid w:val="00694912"/>
    <w:rsid w:val="00695F35"/>
    <w:rsid w:val="006A005F"/>
    <w:rsid w:val="006A3EBA"/>
    <w:rsid w:val="006A555C"/>
    <w:rsid w:val="006A7417"/>
    <w:rsid w:val="006B3712"/>
    <w:rsid w:val="006B3805"/>
    <w:rsid w:val="006B5415"/>
    <w:rsid w:val="006B7122"/>
    <w:rsid w:val="006B7C9A"/>
    <w:rsid w:val="006C24C7"/>
    <w:rsid w:val="006C735C"/>
    <w:rsid w:val="006D6EF0"/>
    <w:rsid w:val="006D75BF"/>
    <w:rsid w:val="006E0CA1"/>
    <w:rsid w:val="006E3351"/>
    <w:rsid w:val="006E624F"/>
    <w:rsid w:val="006E64BB"/>
    <w:rsid w:val="006E7455"/>
    <w:rsid w:val="006F2CC2"/>
    <w:rsid w:val="006F36C5"/>
    <w:rsid w:val="006F577C"/>
    <w:rsid w:val="006F5784"/>
    <w:rsid w:val="006F643D"/>
    <w:rsid w:val="006F78BC"/>
    <w:rsid w:val="006F7B12"/>
    <w:rsid w:val="00701BDE"/>
    <w:rsid w:val="00701CC0"/>
    <w:rsid w:val="00707E34"/>
    <w:rsid w:val="00707FE0"/>
    <w:rsid w:val="0071175F"/>
    <w:rsid w:val="00712296"/>
    <w:rsid w:val="007138CE"/>
    <w:rsid w:val="00716726"/>
    <w:rsid w:val="00716B37"/>
    <w:rsid w:val="00722803"/>
    <w:rsid w:val="007272EB"/>
    <w:rsid w:val="00731C75"/>
    <w:rsid w:val="00733097"/>
    <w:rsid w:val="0073404C"/>
    <w:rsid w:val="007341AD"/>
    <w:rsid w:val="00734397"/>
    <w:rsid w:val="00734B8E"/>
    <w:rsid w:val="00742BE2"/>
    <w:rsid w:val="00743209"/>
    <w:rsid w:val="00746590"/>
    <w:rsid w:val="00750F03"/>
    <w:rsid w:val="00753AA9"/>
    <w:rsid w:val="007554FD"/>
    <w:rsid w:val="007559BA"/>
    <w:rsid w:val="007564BD"/>
    <w:rsid w:val="00757B94"/>
    <w:rsid w:val="00763D68"/>
    <w:rsid w:val="007642AF"/>
    <w:rsid w:val="00771195"/>
    <w:rsid w:val="00772799"/>
    <w:rsid w:val="00775CEA"/>
    <w:rsid w:val="00776346"/>
    <w:rsid w:val="0077714A"/>
    <w:rsid w:val="00777710"/>
    <w:rsid w:val="00777CEA"/>
    <w:rsid w:val="007814BF"/>
    <w:rsid w:val="00782C36"/>
    <w:rsid w:val="00784EB8"/>
    <w:rsid w:val="007869AF"/>
    <w:rsid w:val="00790F58"/>
    <w:rsid w:val="0079383A"/>
    <w:rsid w:val="007A0EE1"/>
    <w:rsid w:val="007A2A6D"/>
    <w:rsid w:val="007A391F"/>
    <w:rsid w:val="007A54F1"/>
    <w:rsid w:val="007A7CA1"/>
    <w:rsid w:val="007A7E1E"/>
    <w:rsid w:val="007B028C"/>
    <w:rsid w:val="007B27F9"/>
    <w:rsid w:val="007B34C1"/>
    <w:rsid w:val="007B58B0"/>
    <w:rsid w:val="007C105B"/>
    <w:rsid w:val="007C2E5E"/>
    <w:rsid w:val="007C47F0"/>
    <w:rsid w:val="007C5358"/>
    <w:rsid w:val="007C79E4"/>
    <w:rsid w:val="007C7F54"/>
    <w:rsid w:val="007D1FCF"/>
    <w:rsid w:val="007D568E"/>
    <w:rsid w:val="007E10C0"/>
    <w:rsid w:val="007E4E11"/>
    <w:rsid w:val="007E67DE"/>
    <w:rsid w:val="007E70EA"/>
    <w:rsid w:val="007F03D8"/>
    <w:rsid w:val="007F20C8"/>
    <w:rsid w:val="007F3CF9"/>
    <w:rsid w:val="007F4CDF"/>
    <w:rsid w:val="007F531E"/>
    <w:rsid w:val="007F5E84"/>
    <w:rsid w:val="007F6E69"/>
    <w:rsid w:val="00803A5F"/>
    <w:rsid w:val="00803CC5"/>
    <w:rsid w:val="00803E9A"/>
    <w:rsid w:val="00804FB4"/>
    <w:rsid w:val="00806844"/>
    <w:rsid w:val="00810845"/>
    <w:rsid w:val="0081557F"/>
    <w:rsid w:val="00815583"/>
    <w:rsid w:val="00815BFE"/>
    <w:rsid w:val="00816447"/>
    <w:rsid w:val="008166DF"/>
    <w:rsid w:val="00820F26"/>
    <w:rsid w:val="00824976"/>
    <w:rsid w:val="0082521B"/>
    <w:rsid w:val="00825CB9"/>
    <w:rsid w:val="00826C70"/>
    <w:rsid w:val="008276BA"/>
    <w:rsid w:val="0082796E"/>
    <w:rsid w:val="00832498"/>
    <w:rsid w:val="0083440E"/>
    <w:rsid w:val="0084103D"/>
    <w:rsid w:val="008411DE"/>
    <w:rsid w:val="008552CD"/>
    <w:rsid w:val="0085548C"/>
    <w:rsid w:val="00861AEF"/>
    <w:rsid w:val="00861DE5"/>
    <w:rsid w:val="008621AE"/>
    <w:rsid w:val="00865A55"/>
    <w:rsid w:val="008662B0"/>
    <w:rsid w:val="00866DD6"/>
    <w:rsid w:val="00874827"/>
    <w:rsid w:val="008748F9"/>
    <w:rsid w:val="00875A63"/>
    <w:rsid w:val="0087658A"/>
    <w:rsid w:val="0088336A"/>
    <w:rsid w:val="00884BE7"/>
    <w:rsid w:val="00885B9E"/>
    <w:rsid w:val="00890A92"/>
    <w:rsid w:val="00891681"/>
    <w:rsid w:val="008940D8"/>
    <w:rsid w:val="00894B77"/>
    <w:rsid w:val="00895B17"/>
    <w:rsid w:val="008A066D"/>
    <w:rsid w:val="008A7F71"/>
    <w:rsid w:val="008B2DA3"/>
    <w:rsid w:val="008B44A1"/>
    <w:rsid w:val="008B513C"/>
    <w:rsid w:val="008C0EEA"/>
    <w:rsid w:val="008C1013"/>
    <w:rsid w:val="008C5F6D"/>
    <w:rsid w:val="008C757E"/>
    <w:rsid w:val="008D2EF1"/>
    <w:rsid w:val="008D4801"/>
    <w:rsid w:val="008D58DE"/>
    <w:rsid w:val="008D6FB2"/>
    <w:rsid w:val="008E022B"/>
    <w:rsid w:val="008E137A"/>
    <w:rsid w:val="008E1BF9"/>
    <w:rsid w:val="008E29F2"/>
    <w:rsid w:val="008E5FE2"/>
    <w:rsid w:val="008E6BB4"/>
    <w:rsid w:val="008E6C7A"/>
    <w:rsid w:val="008F53EB"/>
    <w:rsid w:val="008F7C12"/>
    <w:rsid w:val="009019AE"/>
    <w:rsid w:val="00903353"/>
    <w:rsid w:val="009104D4"/>
    <w:rsid w:val="009105B0"/>
    <w:rsid w:val="00911B0E"/>
    <w:rsid w:val="00911F94"/>
    <w:rsid w:val="009128B8"/>
    <w:rsid w:val="009142AC"/>
    <w:rsid w:val="00915581"/>
    <w:rsid w:val="009216BF"/>
    <w:rsid w:val="00923368"/>
    <w:rsid w:val="00932EA6"/>
    <w:rsid w:val="00934088"/>
    <w:rsid w:val="00934306"/>
    <w:rsid w:val="009371A4"/>
    <w:rsid w:val="009375C2"/>
    <w:rsid w:val="009376DD"/>
    <w:rsid w:val="0094471A"/>
    <w:rsid w:val="009461B2"/>
    <w:rsid w:val="00951D6D"/>
    <w:rsid w:val="00960244"/>
    <w:rsid w:val="009616D5"/>
    <w:rsid w:val="00962BBF"/>
    <w:rsid w:val="00965678"/>
    <w:rsid w:val="00965B69"/>
    <w:rsid w:val="00965E29"/>
    <w:rsid w:val="00967847"/>
    <w:rsid w:val="00967C55"/>
    <w:rsid w:val="009747F2"/>
    <w:rsid w:val="00976429"/>
    <w:rsid w:val="00976774"/>
    <w:rsid w:val="009767A8"/>
    <w:rsid w:val="009808FD"/>
    <w:rsid w:val="00985A50"/>
    <w:rsid w:val="00985BB7"/>
    <w:rsid w:val="009860C6"/>
    <w:rsid w:val="0098666E"/>
    <w:rsid w:val="00986EDB"/>
    <w:rsid w:val="0099366B"/>
    <w:rsid w:val="0099424A"/>
    <w:rsid w:val="00995062"/>
    <w:rsid w:val="009956F4"/>
    <w:rsid w:val="00996467"/>
    <w:rsid w:val="00996D05"/>
    <w:rsid w:val="009976A7"/>
    <w:rsid w:val="009A07E9"/>
    <w:rsid w:val="009A3D47"/>
    <w:rsid w:val="009B06CD"/>
    <w:rsid w:val="009B1197"/>
    <w:rsid w:val="009B182A"/>
    <w:rsid w:val="009B1DF6"/>
    <w:rsid w:val="009B576B"/>
    <w:rsid w:val="009C3CDC"/>
    <w:rsid w:val="009C3E05"/>
    <w:rsid w:val="009C4996"/>
    <w:rsid w:val="009C4DA9"/>
    <w:rsid w:val="009C5272"/>
    <w:rsid w:val="009C5FA4"/>
    <w:rsid w:val="009D143E"/>
    <w:rsid w:val="009D58BF"/>
    <w:rsid w:val="009D58DC"/>
    <w:rsid w:val="009E128F"/>
    <w:rsid w:val="009E3ADD"/>
    <w:rsid w:val="009E6023"/>
    <w:rsid w:val="009E61AE"/>
    <w:rsid w:val="009E6FDF"/>
    <w:rsid w:val="009F0992"/>
    <w:rsid w:val="009F210C"/>
    <w:rsid w:val="009F2CA1"/>
    <w:rsid w:val="009F42FA"/>
    <w:rsid w:val="009F5CF6"/>
    <w:rsid w:val="00A00C86"/>
    <w:rsid w:val="00A0286D"/>
    <w:rsid w:val="00A03F1E"/>
    <w:rsid w:val="00A12295"/>
    <w:rsid w:val="00A1247A"/>
    <w:rsid w:val="00A12D51"/>
    <w:rsid w:val="00A15961"/>
    <w:rsid w:val="00A20DF9"/>
    <w:rsid w:val="00A214D1"/>
    <w:rsid w:val="00A241DA"/>
    <w:rsid w:val="00A24D8B"/>
    <w:rsid w:val="00A24EBC"/>
    <w:rsid w:val="00A26C1A"/>
    <w:rsid w:val="00A2722F"/>
    <w:rsid w:val="00A307E1"/>
    <w:rsid w:val="00A352A2"/>
    <w:rsid w:val="00A517EB"/>
    <w:rsid w:val="00A52AD2"/>
    <w:rsid w:val="00A53538"/>
    <w:rsid w:val="00A5366A"/>
    <w:rsid w:val="00A5403F"/>
    <w:rsid w:val="00A56F65"/>
    <w:rsid w:val="00A61559"/>
    <w:rsid w:val="00A64276"/>
    <w:rsid w:val="00A656AB"/>
    <w:rsid w:val="00A72CF0"/>
    <w:rsid w:val="00A75142"/>
    <w:rsid w:val="00A8056E"/>
    <w:rsid w:val="00A8137D"/>
    <w:rsid w:val="00A81E7E"/>
    <w:rsid w:val="00A81F11"/>
    <w:rsid w:val="00A82AED"/>
    <w:rsid w:val="00A846F9"/>
    <w:rsid w:val="00A86253"/>
    <w:rsid w:val="00A87C9B"/>
    <w:rsid w:val="00A87EBA"/>
    <w:rsid w:val="00A9098E"/>
    <w:rsid w:val="00A92783"/>
    <w:rsid w:val="00A93AF0"/>
    <w:rsid w:val="00A95D67"/>
    <w:rsid w:val="00A960F2"/>
    <w:rsid w:val="00AA0615"/>
    <w:rsid w:val="00AA2393"/>
    <w:rsid w:val="00AA273D"/>
    <w:rsid w:val="00AA2DF6"/>
    <w:rsid w:val="00AA5AFE"/>
    <w:rsid w:val="00AA707A"/>
    <w:rsid w:val="00AA7992"/>
    <w:rsid w:val="00AB46E5"/>
    <w:rsid w:val="00AB53BA"/>
    <w:rsid w:val="00AC09E1"/>
    <w:rsid w:val="00AC25AC"/>
    <w:rsid w:val="00AC2C83"/>
    <w:rsid w:val="00AD1855"/>
    <w:rsid w:val="00AD48D2"/>
    <w:rsid w:val="00AD5B75"/>
    <w:rsid w:val="00AD5D47"/>
    <w:rsid w:val="00AE0E1F"/>
    <w:rsid w:val="00AE2788"/>
    <w:rsid w:val="00AE3D53"/>
    <w:rsid w:val="00AE6065"/>
    <w:rsid w:val="00AE7FBC"/>
    <w:rsid w:val="00AF01D0"/>
    <w:rsid w:val="00AF12F3"/>
    <w:rsid w:val="00AF3711"/>
    <w:rsid w:val="00AF5363"/>
    <w:rsid w:val="00AF5770"/>
    <w:rsid w:val="00B00F65"/>
    <w:rsid w:val="00B0139A"/>
    <w:rsid w:val="00B027D5"/>
    <w:rsid w:val="00B02A70"/>
    <w:rsid w:val="00B02B3A"/>
    <w:rsid w:val="00B03AE3"/>
    <w:rsid w:val="00B04349"/>
    <w:rsid w:val="00B05FA0"/>
    <w:rsid w:val="00B12264"/>
    <w:rsid w:val="00B13296"/>
    <w:rsid w:val="00B14963"/>
    <w:rsid w:val="00B14DD9"/>
    <w:rsid w:val="00B14E87"/>
    <w:rsid w:val="00B22B55"/>
    <w:rsid w:val="00B2363D"/>
    <w:rsid w:val="00B247D1"/>
    <w:rsid w:val="00B27E34"/>
    <w:rsid w:val="00B3052C"/>
    <w:rsid w:val="00B30D12"/>
    <w:rsid w:val="00B314E5"/>
    <w:rsid w:val="00B3227B"/>
    <w:rsid w:val="00B332BE"/>
    <w:rsid w:val="00B36E3F"/>
    <w:rsid w:val="00B37FB6"/>
    <w:rsid w:val="00B41395"/>
    <w:rsid w:val="00B4323A"/>
    <w:rsid w:val="00B441E1"/>
    <w:rsid w:val="00B47970"/>
    <w:rsid w:val="00B508DB"/>
    <w:rsid w:val="00B51564"/>
    <w:rsid w:val="00B527B7"/>
    <w:rsid w:val="00B54780"/>
    <w:rsid w:val="00B55E39"/>
    <w:rsid w:val="00B55FA2"/>
    <w:rsid w:val="00B60180"/>
    <w:rsid w:val="00B61877"/>
    <w:rsid w:val="00B63EAD"/>
    <w:rsid w:val="00B64B03"/>
    <w:rsid w:val="00B717B8"/>
    <w:rsid w:val="00B7231B"/>
    <w:rsid w:val="00B73B26"/>
    <w:rsid w:val="00B80644"/>
    <w:rsid w:val="00B81A38"/>
    <w:rsid w:val="00B82A77"/>
    <w:rsid w:val="00B852CD"/>
    <w:rsid w:val="00B85F0A"/>
    <w:rsid w:val="00B871B8"/>
    <w:rsid w:val="00B87485"/>
    <w:rsid w:val="00B8783A"/>
    <w:rsid w:val="00B91F8D"/>
    <w:rsid w:val="00B93085"/>
    <w:rsid w:val="00B95EAB"/>
    <w:rsid w:val="00BA15FB"/>
    <w:rsid w:val="00BA4E21"/>
    <w:rsid w:val="00BA6241"/>
    <w:rsid w:val="00BB038C"/>
    <w:rsid w:val="00BB370B"/>
    <w:rsid w:val="00BB4F36"/>
    <w:rsid w:val="00BB58A0"/>
    <w:rsid w:val="00BB5C4F"/>
    <w:rsid w:val="00BB5E67"/>
    <w:rsid w:val="00BB7484"/>
    <w:rsid w:val="00BC1ABB"/>
    <w:rsid w:val="00BC1B79"/>
    <w:rsid w:val="00BC32E8"/>
    <w:rsid w:val="00BC351A"/>
    <w:rsid w:val="00BC3F79"/>
    <w:rsid w:val="00BC69BE"/>
    <w:rsid w:val="00BD0A74"/>
    <w:rsid w:val="00BD35F9"/>
    <w:rsid w:val="00BD4C85"/>
    <w:rsid w:val="00BD6DFC"/>
    <w:rsid w:val="00BE23B3"/>
    <w:rsid w:val="00BE2550"/>
    <w:rsid w:val="00BE4CAE"/>
    <w:rsid w:val="00BE6A42"/>
    <w:rsid w:val="00BF14A5"/>
    <w:rsid w:val="00BF15BD"/>
    <w:rsid w:val="00BF1B51"/>
    <w:rsid w:val="00BF2A37"/>
    <w:rsid w:val="00BF6558"/>
    <w:rsid w:val="00BF6705"/>
    <w:rsid w:val="00BF78E1"/>
    <w:rsid w:val="00C023AC"/>
    <w:rsid w:val="00C02659"/>
    <w:rsid w:val="00C03631"/>
    <w:rsid w:val="00C0597A"/>
    <w:rsid w:val="00C11911"/>
    <w:rsid w:val="00C1221D"/>
    <w:rsid w:val="00C13235"/>
    <w:rsid w:val="00C13F8C"/>
    <w:rsid w:val="00C141D6"/>
    <w:rsid w:val="00C1560F"/>
    <w:rsid w:val="00C15FA2"/>
    <w:rsid w:val="00C16C84"/>
    <w:rsid w:val="00C2095A"/>
    <w:rsid w:val="00C22879"/>
    <w:rsid w:val="00C22ADA"/>
    <w:rsid w:val="00C22E4B"/>
    <w:rsid w:val="00C23101"/>
    <w:rsid w:val="00C27A00"/>
    <w:rsid w:val="00C31422"/>
    <w:rsid w:val="00C3184E"/>
    <w:rsid w:val="00C31C45"/>
    <w:rsid w:val="00C365CA"/>
    <w:rsid w:val="00C3753D"/>
    <w:rsid w:val="00C4260A"/>
    <w:rsid w:val="00C46ABF"/>
    <w:rsid w:val="00C47F26"/>
    <w:rsid w:val="00C53B08"/>
    <w:rsid w:val="00C57C76"/>
    <w:rsid w:val="00C612C6"/>
    <w:rsid w:val="00C62465"/>
    <w:rsid w:val="00C63841"/>
    <w:rsid w:val="00C63B67"/>
    <w:rsid w:val="00C676C2"/>
    <w:rsid w:val="00C67A4F"/>
    <w:rsid w:val="00C67B78"/>
    <w:rsid w:val="00C715CC"/>
    <w:rsid w:val="00C71C4F"/>
    <w:rsid w:val="00C731C9"/>
    <w:rsid w:val="00C73861"/>
    <w:rsid w:val="00C74EEF"/>
    <w:rsid w:val="00C76769"/>
    <w:rsid w:val="00C767EF"/>
    <w:rsid w:val="00C772FB"/>
    <w:rsid w:val="00C81DC6"/>
    <w:rsid w:val="00C850F1"/>
    <w:rsid w:val="00C87D7E"/>
    <w:rsid w:val="00C90F39"/>
    <w:rsid w:val="00C93BD0"/>
    <w:rsid w:val="00CA03C8"/>
    <w:rsid w:val="00CA1A6A"/>
    <w:rsid w:val="00CA41BD"/>
    <w:rsid w:val="00CA4609"/>
    <w:rsid w:val="00CA5282"/>
    <w:rsid w:val="00CA54FA"/>
    <w:rsid w:val="00CA62D9"/>
    <w:rsid w:val="00CB37FE"/>
    <w:rsid w:val="00CB6BA0"/>
    <w:rsid w:val="00CB71DE"/>
    <w:rsid w:val="00CC02F0"/>
    <w:rsid w:val="00CC3091"/>
    <w:rsid w:val="00CC37D0"/>
    <w:rsid w:val="00CC3824"/>
    <w:rsid w:val="00CC6329"/>
    <w:rsid w:val="00CD1838"/>
    <w:rsid w:val="00CD3258"/>
    <w:rsid w:val="00CD452C"/>
    <w:rsid w:val="00CD7DA4"/>
    <w:rsid w:val="00CE0C4D"/>
    <w:rsid w:val="00CE0EB5"/>
    <w:rsid w:val="00CE1432"/>
    <w:rsid w:val="00CE3438"/>
    <w:rsid w:val="00CE4747"/>
    <w:rsid w:val="00CE5B10"/>
    <w:rsid w:val="00CE7A53"/>
    <w:rsid w:val="00CF3684"/>
    <w:rsid w:val="00CF482B"/>
    <w:rsid w:val="00CF66CE"/>
    <w:rsid w:val="00CF6B29"/>
    <w:rsid w:val="00D02DB8"/>
    <w:rsid w:val="00D04C29"/>
    <w:rsid w:val="00D04CEA"/>
    <w:rsid w:val="00D0506D"/>
    <w:rsid w:val="00D05666"/>
    <w:rsid w:val="00D067E3"/>
    <w:rsid w:val="00D06FAE"/>
    <w:rsid w:val="00D072DD"/>
    <w:rsid w:val="00D101F4"/>
    <w:rsid w:val="00D10521"/>
    <w:rsid w:val="00D1156D"/>
    <w:rsid w:val="00D1237C"/>
    <w:rsid w:val="00D14914"/>
    <w:rsid w:val="00D14985"/>
    <w:rsid w:val="00D15854"/>
    <w:rsid w:val="00D17A99"/>
    <w:rsid w:val="00D17D0A"/>
    <w:rsid w:val="00D20192"/>
    <w:rsid w:val="00D21BF4"/>
    <w:rsid w:val="00D2672D"/>
    <w:rsid w:val="00D268C1"/>
    <w:rsid w:val="00D270CA"/>
    <w:rsid w:val="00D27617"/>
    <w:rsid w:val="00D30485"/>
    <w:rsid w:val="00D317EC"/>
    <w:rsid w:val="00D33756"/>
    <w:rsid w:val="00D348E1"/>
    <w:rsid w:val="00D41FCE"/>
    <w:rsid w:val="00D45247"/>
    <w:rsid w:val="00D458EA"/>
    <w:rsid w:val="00D4641D"/>
    <w:rsid w:val="00D504D6"/>
    <w:rsid w:val="00D5097A"/>
    <w:rsid w:val="00D54041"/>
    <w:rsid w:val="00D54828"/>
    <w:rsid w:val="00D6199D"/>
    <w:rsid w:val="00D61C44"/>
    <w:rsid w:val="00D7017F"/>
    <w:rsid w:val="00D73746"/>
    <w:rsid w:val="00D7395B"/>
    <w:rsid w:val="00D74094"/>
    <w:rsid w:val="00D7455E"/>
    <w:rsid w:val="00D74BF8"/>
    <w:rsid w:val="00D7559D"/>
    <w:rsid w:val="00D76383"/>
    <w:rsid w:val="00D80B7C"/>
    <w:rsid w:val="00D80D8E"/>
    <w:rsid w:val="00D818D7"/>
    <w:rsid w:val="00D82E3B"/>
    <w:rsid w:val="00D84CCD"/>
    <w:rsid w:val="00D86582"/>
    <w:rsid w:val="00D91DCE"/>
    <w:rsid w:val="00D934F7"/>
    <w:rsid w:val="00D95AB7"/>
    <w:rsid w:val="00D96E62"/>
    <w:rsid w:val="00DA0600"/>
    <w:rsid w:val="00DA272E"/>
    <w:rsid w:val="00DA42AD"/>
    <w:rsid w:val="00DA4964"/>
    <w:rsid w:val="00DA5E29"/>
    <w:rsid w:val="00DA6009"/>
    <w:rsid w:val="00DA67BF"/>
    <w:rsid w:val="00DA6EBD"/>
    <w:rsid w:val="00DB008A"/>
    <w:rsid w:val="00DB4CD4"/>
    <w:rsid w:val="00DB5738"/>
    <w:rsid w:val="00DC2E3D"/>
    <w:rsid w:val="00DC4B7E"/>
    <w:rsid w:val="00DC556E"/>
    <w:rsid w:val="00DC7F0D"/>
    <w:rsid w:val="00DD1F8E"/>
    <w:rsid w:val="00DD3A72"/>
    <w:rsid w:val="00DD7823"/>
    <w:rsid w:val="00DE0A61"/>
    <w:rsid w:val="00DE1758"/>
    <w:rsid w:val="00DE407F"/>
    <w:rsid w:val="00DE582E"/>
    <w:rsid w:val="00DF045E"/>
    <w:rsid w:val="00DF38D5"/>
    <w:rsid w:val="00DF53FC"/>
    <w:rsid w:val="00DF54A9"/>
    <w:rsid w:val="00DF55E2"/>
    <w:rsid w:val="00DF67D6"/>
    <w:rsid w:val="00E01C78"/>
    <w:rsid w:val="00E059D0"/>
    <w:rsid w:val="00E0679D"/>
    <w:rsid w:val="00E06E91"/>
    <w:rsid w:val="00E07A6E"/>
    <w:rsid w:val="00E10BCB"/>
    <w:rsid w:val="00E110E9"/>
    <w:rsid w:val="00E13363"/>
    <w:rsid w:val="00E138B9"/>
    <w:rsid w:val="00E146D2"/>
    <w:rsid w:val="00E14BEC"/>
    <w:rsid w:val="00E20775"/>
    <w:rsid w:val="00E228A4"/>
    <w:rsid w:val="00E23CD4"/>
    <w:rsid w:val="00E255EA"/>
    <w:rsid w:val="00E30686"/>
    <w:rsid w:val="00E33010"/>
    <w:rsid w:val="00E333AF"/>
    <w:rsid w:val="00E33995"/>
    <w:rsid w:val="00E34A06"/>
    <w:rsid w:val="00E35CD2"/>
    <w:rsid w:val="00E36A76"/>
    <w:rsid w:val="00E3779B"/>
    <w:rsid w:val="00E41074"/>
    <w:rsid w:val="00E4293C"/>
    <w:rsid w:val="00E4579C"/>
    <w:rsid w:val="00E45C51"/>
    <w:rsid w:val="00E45F03"/>
    <w:rsid w:val="00E507D2"/>
    <w:rsid w:val="00E50E1C"/>
    <w:rsid w:val="00E523FC"/>
    <w:rsid w:val="00E52635"/>
    <w:rsid w:val="00E53888"/>
    <w:rsid w:val="00E547EE"/>
    <w:rsid w:val="00E667ED"/>
    <w:rsid w:val="00E73BC1"/>
    <w:rsid w:val="00E741F4"/>
    <w:rsid w:val="00E757D1"/>
    <w:rsid w:val="00E75B73"/>
    <w:rsid w:val="00E82863"/>
    <w:rsid w:val="00E8350C"/>
    <w:rsid w:val="00E8728F"/>
    <w:rsid w:val="00E876F8"/>
    <w:rsid w:val="00E91E46"/>
    <w:rsid w:val="00E92568"/>
    <w:rsid w:val="00E96C05"/>
    <w:rsid w:val="00EA2398"/>
    <w:rsid w:val="00EA4310"/>
    <w:rsid w:val="00EA4C2A"/>
    <w:rsid w:val="00EA6355"/>
    <w:rsid w:val="00EA7E32"/>
    <w:rsid w:val="00EB1DD7"/>
    <w:rsid w:val="00EB1F8D"/>
    <w:rsid w:val="00EB3974"/>
    <w:rsid w:val="00EB47E4"/>
    <w:rsid w:val="00EB5909"/>
    <w:rsid w:val="00EB6439"/>
    <w:rsid w:val="00EB6B5D"/>
    <w:rsid w:val="00EC009E"/>
    <w:rsid w:val="00EC2432"/>
    <w:rsid w:val="00EC2469"/>
    <w:rsid w:val="00EC34FC"/>
    <w:rsid w:val="00EC3B0A"/>
    <w:rsid w:val="00ED0307"/>
    <w:rsid w:val="00ED0E78"/>
    <w:rsid w:val="00ED15B6"/>
    <w:rsid w:val="00ED4E21"/>
    <w:rsid w:val="00EE067D"/>
    <w:rsid w:val="00EE1C62"/>
    <w:rsid w:val="00EE228C"/>
    <w:rsid w:val="00EE2C13"/>
    <w:rsid w:val="00EE40D2"/>
    <w:rsid w:val="00EE4561"/>
    <w:rsid w:val="00EE4991"/>
    <w:rsid w:val="00EF1FE5"/>
    <w:rsid w:val="00EF284D"/>
    <w:rsid w:val="00EF41BB"/>
    <w:rsid w:val="00EF4E1E"/>
    <w:rsid w:val="00F00026"/>
    <w:rsid w:val="00F008FA"/>
    <w:rsid w:val="00F022D5"/>
    <w:rsid w:val="00F031C7"/>
    <w:rsid w:val="00F03577"/>
    <w:rsid w:val="00F1084A"/>
    <w:rsid w:val="00F10E66"/>
    <w:rsid w:val="00F12E56"/>
    <w:rsid w:val="00F1369B"/>
    <w:rsid w:val="00F16437"/>
    <w:rsid w:val="00F2236E"/>
    <w:rsid w:val="00F22984"/>
    <w:rsid w:val="00F22C49"/>
    <w:rsid w:val="00F23453"/>
    <w:rsid w:val="00F2371F"/>
    <w:rsid w:val="00F24C61"/>
    <w:rsid w:val="00F25B57"/>
    <w:rsid w:val="00F262C6"/>
    <w:rsid w:val="00F27D35"/>
    <w:rsid w:val="00F31F8C"/>
    <w:rsid w:val="00F333F6"/>
    <w:rsid w:val="00F342A3"/>
    <w:rsid w:val="00F36515"/>
    <w:rsid w:val="00F37468"/>
    <w:rsid w:val="00F41312"/>
    <w:rsid w:val="00F4388B"/>
    <w:rsid w:val="00F470C1"/>
    <w:rsid w:val="00F5048C"/>
    <w:rsid w:val="00F5349C"/>
    <w:rsid w:val="00F5352C"/>
    <w:rsid w:val="00F54CE2"/>
    <w:rsid w:val="00F561C1"/>
    <w:rsid w:val="00F57649"/>
    <w:rsid w:val="00F67250"/>
    <w:rsid w:val="00F714BB"/>
    <w:rsid w:val="00F73BC6"/>
    <w:rsid w:val="00F7407F"/>
    <w:rsid w:val="00F7417A"/>
    <w:rsid w:val="00F745A6"/>
    <w:rsid w:val="00F75213"/>
    <w:rsid w:val="00F75281"/>
    <w:rsid w:val="00F7670A"/>
    <w:rsid w:val="00F80942"/>
    <w:rsid w:val="00F82498"/>
    <w:rsid w:val="00F831D1"/>
    <w:rsid w:val="00F840D6"/>
    <w:rsid w:val="00F84AAF"/>
    <w:rsid w:val="00F854D8"/>
    <w:rsid w:val="00F85522"/>
    <w:rsid w:val="00F87DED"/>
    <w:rsid w:val="00F969E5"/>
    <w:rsid w:val="00F96A72"/>
    <w:rsid w:val="00F97092"/>
    <w:rsid w:val="00F978C4"/>
    <w:rsid w:val="00FA1263"/>
    <w:rsid w:val="00FA33E4"/>
    <w:rsid w:val="00FA35D4"/>
    <w:rsid w:val="00FA3EE4"/>
    <w:rsid w:val="00FA416A"/>
    <w:rsid w:val="00FA4B2B"/>
    <w:rsid w:val="00FA4E1F"/>
    <w:rsid w:val="00FB133B"/>
    <w:rsid w:val="00FB233F"/>
    <w:rsid w:val="00FB2D2E"/>
    <w:rsid w:val="00FB4BD9"/>
    <w:rsid w:val="00FB5218"/>
    <w:rsid w:val="00FB6268"/>
    <w:rsid w:val="00FB6ADA"/>
    <w:rsid w:val="00FB7498"/>
    <w:rsid w:val="00FB756D"/>
    <w:rsid w:val="00FC083B"/>
    <w:rsid w:val="00FC3914"/>
    <w:rsid w:val="00FC44BE"/>
    <w:rsid w:val="00FC69A0"/>
    <w:rsid w:val="00FD0FF8"/>
    <w:rsid w:val="00FD24AC"/>
    <w:rsid w:val="00FD3A72"/>
    <w:rsid w:val="00FD44AB"/>
    <w:rsid w:val="00FD54F8"/>
    <w:rsid w:val="00FD55A7"/>
    <w:rsid w:val="00FE0904"/>
    <w:rsid w:val="00FE0C1C"/>
    <w:rsid w:val="00FE479A"/>
    <w:rsid w:val="00FE59F2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770E"/>
  <w15:chartTrackingRefBased/>
  <w15:docId w15:val="{571BE99C-F553-45FF-907A-FC63B4A3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Naslovakta">
    <w:name w:val="Naslov akta"/>
    <w:basedOn w:val="Navaden"/>
    <w:rsid w:val="00200011"/>
    <w:pPr>
      <w:spacing w:after="0"/>
      <w:jc w:val="center"/>
    </w:pPr>
    <w:rPr>
      <w:rFonts w:ascii="Century Gothic" w:hAnsi="Century Gothic"/>
      <w:b/>
      <w:bCs/>
      <w:sz w:val="28"/>
      <w:szCs w:val="28"/>
      <w:lang w:eastAsia="sl-SI"/>
    </w:rPr>
  </w:style>
  <w:style w:type="character" w:styleId="SledenaHiperpovezava">
    <w:name w:val="FollowedHyperlink"/>
    <w:uiPriority w:val="99"/>
    <w:semiHidden/>
    <w:unhideWhenUsed/>
    <w:rsid w:val="00D348E1"/>
    <w:rPr>
      <w:color w:val="954F7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CC37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C37D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C37D0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37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37D0"/>
    <w:rPr>
      <w:b/>
      <w:bCs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71C63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4C4A34"/>
    <w:rPr>
      <w:color w:val="808080"/>
    </w:rPr>
  </w:style>
  <w:style w:type="paragraph" w:styleId="Revizija">
    <w:name w:val="Revision"/>
    <w:hidden/>
    <w:uiPriority w:val="99"/>
    <w:semiHidden/>
    <w:rsid w:val="001963E0"/>
    <w:rPr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3736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35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study@um.s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\Documents\T&amp;p\Predloge\UM.SI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D0B7A0912498598BD959FB246E4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0E8263-00CA-4ADF-A22C-F3892AE5CA90}"/>
      </w:docPartPr>
      <w:docPartBody>
        <w:p w:rsidR="005D267E" w:rsidRDefault="00A00E27" w:rsidP="00A00E27">
          <w:pPr>
            <w:pStyle w:val="FAED0B7A0912498598BD959FB246E4721"/>
          </w:pPr>
          <w:r w:rsidRPr="00700F1E">
            <w:rPr>
              <w:rStyle w:val="Besedilooznabemesta"/>
            </w:rPr>
            <w:t>Izberite element.</w:t>
          </w:r>
        </w:p>
      </w:docPartBody>
    </w:docPart>
    <w:docPart>
      <w:docPartPr>
        <w:name w:val="47570E1F65A84FACABD7C013B6AD49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E2338C-0E3B-4E47-8831-B24626B5BF86}"/>
      </w:docPartPr>
      <w:docPartBody>
        <w:p w:rsidR="00602CB8" w:rsidRDefault="00A00E27" w:rsidP="00A00E27">
          <w:pPr>
            <w:pStyle w:val="47570E1F65A84FACABD7C013B6AD498E1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2B875079EF44E2EA4437CF38C90DA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7939F8-CBB9-4C39-8FAA-4A3C75560BD2}"/>
      </w:docPartPr>
      <w:docPartBody>
        <w:p w:rsidR="00437704" w:rsidRDefault="00A00E27" w:rsidP="00A00E27">
          <w:pPr>
            <w:pStyle w:val="B2B875079EF44E2EA4437CF38C90DA09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3C55B06FEA4B92BECB70D1364EAC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3EA8B9-4F73-4229-BC12-2F0CE7C63D73}"/>
      </w:docPartPr>
      <w:docPartBody>
        <w:p w:rsidR="00437704" w:rsidRDefault="00A00E27" w:rsidP="00A00E27">
          <w:pPr>
            <w:pStyle w:val="143C55B06FEA4B92BECB70D1364EAC39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3DCAED85C74D69BC690784509F8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1A4F7F-A45F-402A-948A-160D27E555B6}"/>
      </w:docPartPr>
      <w:docPartBody>
        <w:p w:rsidR="00437704" w:rsidRDefault="00A00E27" w:rsidP="00A00E27">
          <w:pPr>
            <w:pStyle w:val="033DCAED85C74D69BC690784509F8013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85956FC2E174210A07E5AA37BE40D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BA83E2-CA82-4A86-88F2-4B2ED081AC3F}"/>
      </w:docPartPr>
      <w:docPartBody>
        <w:p w:rsidR="00437704" w:rsidRDefault="00A00E27" w:rsidP="00A00E27">
          <w:pPr>
            <w:pStyle w:val="685956FC2E174210A07E5AA37BE40DE5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31306B81E8B48BDB6D0477DD4DB9F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8560D0-5F2B-4892-88D5-4F2217765699}"/>
      </w:docPartPr>
      <w:docPartBody>
        <w:p w:rsidR="00437704" w:rsidRDefault="00A00E27" w:rsidP="00A00E27">
          <w:pPr>
            <w:pStyle w:val="A31306B81E8B48BDB6D0477DD4DB9FAA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99493FDFEE344179A3CBB97256009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1A1DC5-5024-4897-93F5-B014C69CB48C}"/>
      </w:docPartPr>
      <w:docPartBody>
        <w:p w:rsidR="00437704" w:rsidRDefault="00A00E27" w:rsidP="00A00E27">
          <w:pPr>
            <w:pStyle w:val="A99493FDFEE344179A3CBB97256009C4"/>
          </w:pPr>
          <w:r w:rsidRPr="00700F1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FB"/>
    <w:rsid w:val="00064DE2"/>
    <w:rsid w:val="00067015"/>
    <w:rsid w:val="002C5FA7"/>
    <w:rsid w:val="003518F3"/>
    <w:rsid w:val="00437704"/>
    <w:rsid w:val="00587BCE"/>
    <w:rsid w:val="005D267E"/>
    <w:rsid w:val="00602CB8"/>
    <w:rsid w:val="00621431"/>
    <w:rsid w:val="00644936"/>
    <w:rsid w:val="006A555C"/>
    <w:rsid w:val="007B0A75"/>
    <w:rsid w:val="007F3CF9"/>
    <w:rsid w:val="00847CFB"/>
    <w:rsid w:val="008C6509"/>
    <w:rsid w:val="00A00C86"/>
    <w:rsid w:val="00A00E27"/>
    <w:rsid w:val="00BF78E1"/>
    <w:rsid w:val="00D42552"/>
    <w:rsid w:val="00DC4B7E"/>
    <w:rsid w:val="00D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00E27"/>
    <w:rPr>
      <w:color w:val="808080"/>
    </w:rPr>
  </w:style>
  <w:style w:type="paragraph" w:customStyle="1" w:styleId="B2B875079EF44E2EA4437CF38C90DA09">
    <w:name w:val="B2B875079EF44E2EA4437CF38C90DA09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43C55B06FEA4B92BECB70D1364EAC39">
    <w:name w:val="143C55B06FEA4B92BECB70D1364EAC39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33DCAED85C74D69BC690784509F8013">
    <w:name w:val="033DCAED85C74D69BC690784509F8013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5956FC2E174210A07E5AA37BE40DE5">
    <w:name w:val="685956FC2E174210A07E5AA37BE40DE5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31306B81E8B48BDB6D0477DD4DB9FAA">
    <w:name w:val="A31306B81E8B48BDB6D0477DD4DB9FAA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570E1F65A84FACABD7C013B6AD498E1">
    <w:name w:val="47570E1F65A84FACABD7C013B6AD498E1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AED0B7A0912498598BD959FB246E4721">
    <w:name w:val="FAED0B7A0912498598BD959FB246E4721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99493FDFEE344179A3CBB97256009C4">
    <w:name w:val="A99493FDFEE344179A3CBB97256009C4"/>
    <w:rsid w:val="00A00E27"/>
    <w:pPr>
      <w:spacing w:after="12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9EECBD-EC75-4A50-B2A6-47CDFFFD2903}"/>
</file>

<file path=customXml/itemProps2.xml><?xml version="1.0" encoding="utf-8"?>
<ds:datastoreItem xmlns:ds="http://schemas.openxmlformats.org/officeDocument/2006/customXml" ds:itemID="{2524B965-5141-4CDA-B35E-09E36632126D}"/>
</file>

<file path=customXml/itemProps3.xml><?xml version="1.0" encoding="utf-8"?>
<ds:datastoreItem xmlns:ds="http://schemas.openxmlformats.org/officeDocument/2006/customXml" ds:itemID="{7E8D056A-0CF1-49AB-8E51-FD479120BD31}"/>
</file>

<file path=docProps/app.xml><?xml version="1.0" encoding="utf-8"?>
<Properties xmlns="http://schemas.openxmlformats.org/officeDocument/2006/extended-properties" xmlns:vt="http://schemas.openxmlformats.org/officeDocument/2006/docPropsVTypes">
  <Template>UM.SI dopis.dotx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Links>
    <vt:vector size="12" baseType="variant">
      <vt:variant>
        <vt:i4>4849705</vt:i4>
      </vt:variant>
      <vt:variant>
        <vt:i4>3</vt:i4>
      </vt:variant>
      <vt:variant>
        <vt:i4>0</vt:i4>
      </vt:variant>
      <vt:variant>
        <vt:i4>5</vt:i4>
      </vt:variant>
      <vt:variant>
        <vt:lpwstr>mailto:jasmina.bedrac@um.si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https://eseje.um.si/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preklic diplomske listine UM</dc:title>
  <dc:subject/>
  <dc:creator>Danijel Rebolj</dc:creator>
  <cp:keywords/>
  <cp:lastModifiedBy>Petra Usar</cp:lastModifiedBy>
  <cp:revision>3</cp:revision>
  <cp:lastPrinted>2026-04-07T13:07:00Z</cp:lastPrinted>
  <dcterms:created xsi:type="dcterms:W3CDTF">2026-04-07T14:25:00Z</dcterms:created>
  <dcterms:modified xsi:type="dcterms:W3CDTF">2026-04-09T14:02:00Z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